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BC33" w14:textId="1AB0C21F" w:rsidR="00E3071C" w:rsidRDefault="00E3071C"/>
    <w:sdt>
      <w:sdtPr>
        <w:id w:val="376516335"/>
        <w:docPartObj>
          <w:docPartGallery w:val="Cover Pages"/>
          <w:docPartUnique/>
        </w:docPartObj>
      </w:sdtPr>
      <w:sdtEndPr>
        <w:rPr>
          <w:bCs/>
          <w:szCs w:val="20"/>
        </w:rPr>
      </w:sdtEndPr>
      <w:sdtContent>
        <w:p w14:paraId="763F66C9" w14:textId="0C8CEF6D" w:rsidR="00F73DAE" w:rsidRPr="00F73DAE" w:rsidRDefault="00F73DAE" w:rsidP="00F73DAE">
          <w:pPr>
            <w:rPr>
              <w:rStyle w:val="Heading1Char"/>
            </w:rPr>
          </w:pPr>
          <w:r w:rsidRPr="00F73DAE">
            <w:rPr>
              <w:rStyle w:val="Heading1Char"/>
            </w:rPr>
            <w:t>16 Days of Activism</w:t>
          </w:r>
        </w:p>
        <w:p w14:paraId="79572F3E" w14:textId="77777777" w:rsidR="00F73DAE" w:rsidRDefault="00F73DAE" w:rsidP="00F73DAE">
          <w:pPr>
            <w:pStyle w:val="Heading1"/>
          </w:pPr>
          <w:r>
            <w:t>Individual Grant Application Form</w:t>
          </w:r>
        </w:p>
        <w:p w14:paraId="20BC520A" w14:textId="266AD29E" w:rsidR="00F73DAE" w:rsidRDefault="00F73DAE" w:rsidP="00F73DAE">
          <w:r>
            <w:t xml:space="preserve">If you require assistance completing this form, please contact the Primary Prevention Unit at Safe and Equal via </w:t>
          </w:r>
          <w:hyperlink r:id="rId11" w:history="1">
            <w:r w:rsidRPr="00512215">
              <w:rPr>
                <w:rStyle w:val="Hyperlink"/>
              </w:rPr>
              <w:t>16Days@safeandequal.org.au</w:t>
            </w:r>
          </w:hyperlink>
          <w:r>
            <w:t xml:space="preserve"> </w:t>
          </w:r>
        </w:p>
        <w:p w14:paraId="6B1EC76B" w14:textId="55FA89EF" w:rsidR="00F326FE" w:rsidRDefault="00F326FE" w:rsidP="00F73DAE"/>
        <w:p w14:paraId="078A8A58" w14:textId="29BDDD76" w:rsidR="00F326FE" w:rsidRDefault="00F326FE" w:rsidP="00F326FE">
          <w:pPr>
            <w:pStyle w:val="Heading2"/>
          </w:pPr>
          <w:r>
            <w:t>Organisation Information</w:t>
          </w:r>
        </w:p>
        <w:p w14:paraId="02C4E10E" w14:textId="0305DA42" w:rsidR="00F326FE" w:rsidRDefault="00F326FE" w:rsidP="00F73DAE">
          <w:r>
            <w:t>Organisation Name:</w:t>
          </w:r>
        </w:p>
        <w:p w14:paraId="1292B5C0" w14:textId="2E01B80C" w:rsidR="00F326FE" w:rsidRDefault="00F326FE" w:rsidP="00F73DAE">
          <w:r>
            <w:t>Address:</w:t>
          </w:r>
        </w:p>
        <w:p w14:paraId="12FE6DA4" w14:textId="11067BE6" w:rsidR="00F326FE" w:rsidRDefault="00F326FE" w:rsidP="00F73DAE">
          <w:r>
            <w:t>ABN:</w:t>
          </w:r>
        </w:p>
        <w:p w14:paraId="40CBE92B" w14:textId="56B9F029" w:rsidR="00F326FE" w:rsidRDefault="00F326FE" w:rsidP="00F73DAE">
          <w:r>
            <w:t>Please list any membership organisations that your organisation is part of:</w:t>
          </w:r>
        </w:p>
        <w:p w14:paraId="363F4A88" w14:textId="35FA8080" w:rsidR="00F326FE" w:rsidRDefault="00F326FE" w:rsidP="00F73DAE">
          <w:r>
            <w:t xml:space="preserve">Did your organisation receive a 16 Days of Activism grant from Safe and Equal/Respect Victoria in 2021: Yes/No (please delete </w:t>
          </w:r>
          <w:proofErr w:type="gramStart"/>
          <w:r>
            <w:t>one)</w:t>
          </w:r>
          <w:proofErr w:type="gramEnd"/>
        </w:p>
        <w:p w14:paraId="0CC868D7" w14:textId="271A45F5" w:rsidR="00F326FE" w:rsidRDefault="00F326FE" w:rsidP="00F73DAE">
          <w:r>
            <w:t>I</w:t>
          </w:r>
          <w:r w:rsidR="00C67FE1">
            <w:t>f</w:t>
          </w:r>
          <w:r>
            <w:t xml:space="preserve"> yes to above, was this grant successfully acquitted? Yes/No (please delete one)</w:t>
          </w:r>
        </w:p>
        <w:p w14:paraId="6157AB3D" w14:textId="217CB4AC" w:rsidR="00F326FE" w:rsidRDefault="00F326FE" w:rsidP="00F73DAE"/>
        <w:p w14:paraId="482BE959" w14:textId="4ACCB894" w:rsidR="00C67FE1" w:rsidRDefault="00C67FE1" w:rsidP="00C67FE1">
          <w:pPr>
            <w:pStyle w:val="Heading2"/>
          </w:pPr>
          <w:r>
            <w:t>Proposed Activities/Project</w:t>
          </w:r>
        </w:p>
        <w:p w14:paraId="2AD1DA83" w14:textId="42CC2663" w:rsidR="00C67FE1" w:rsidRDefault="00C67FE1" w:rsidP="00F73DAE"/>
        <w:p w14:paraId="2CE97FD4" w14:textId="4A9BA276" w:rsidR="00C67FE1" w:rsidRPr="00C67FE1" w:rsidRDefault="00C67FE1" w:rsidP="00F73DAE">
          <w:pPr>
            <w:rPr>
              <w:rFonts w:cs="Arial"/>
              <w:lang w:val="en-US"/>
            </w:rPr>
          </w:pPr>
          <w:r w:rsidRPr="00C67FE1">
            <w:t>Please describe the activities that you intend to put this funding towards (</w:t>
          </w:r>
          <w:r w:rsidRPr="00C67FE1">
            <w:rPr>
              <w:rFonts w:cs="Arial"/>
              <w:lang w:val="en-US"/>
            </w:rPr>
            <w:t xml:space="preserve">. If you are planning to undertake </w:t>
          </w:r>
          <w:proofErr w:type="gramStart"/>
          <w:r w:rsidRPr="00C67FE1">
            <w:rPr>
              <w:rFonts w:cs="Arial"/>
              <w:lang w:val="en-US"/>
            </w:rPr>
            <w:t>a number of</w:t>
          </w:r>
          <w:proofErr w:type="gramEnd"/>
          <w:r w:rsidRPr="00C67FE1">
            <w:rPr>
              <w:rFonts w:cs="Arial"/>
              <w:lang w:val="en-US"/>
            </w:rPr>
            <w:t xml:space="preserve"> activities for the 16 Days of Activism campaign but the grant is intended to cover only one aspect, please briefly describe all activities you plan to undertake before specifying in detail which activity will be funded by the grant</w:t>
          </w:r>
          <w:r w:rsidRPr="00C67FE1">
            <w:rPr>
              <w:rFonts w:cs="Arial"/>
              <w:lang w:val="en-US"/>
            </w:rPr>
            <w:t>):</w:t>
          </w:r>
        </w:p>
        <w:p w14:paraId="4FB45E49" w14:textId="5591F30E" w:rsidR="00C67FE1" w:rsidRPr="00C67FE1" w:rsidRDefault="00C67FE1" w:rsidP="00F73DAE">
          <w:pPr>
            <w:rPr>
              <w:rFonts w:cs="Arial"/>
              <w:lang w:val="en-US"/>
            </w:rPr>
          </w:pPr>
        </w:p>
        <w:p w14:paraId="5B264670" w14:textId="6669152C" w:rsidR="00C67FE1" w:rsidRPr="00C67FE1" w:rsidRDefault="00C67FE1" w:rsidP="00F73DAE">
          <w:pPr>
            <w:rPr>
              <w:rFonts w:cs="Arial"/>
              <w:lang w:val="en-US"/>
            </w:rPr>
          </w:pPr>
        </w:p>
        <w:p w14:paraId="685E14B2" w14:textId="7B224FF5" w:rsidR="00C67FE1" w:rsidRPr="00C67FE1" w:rsidRDefault="00C67FE1" w:rsidP="00F73DAE">
          <w:pPr>
            <w:rPr>
              <w:rFonts w:cs="Arial"/>
              <w:lang w:val="en-US"/>
            </w:rPr>
          </w:pPr>
          <w:r w:rsidRPr="00C67FE1">
            <w:rPr>
              <w:rFonts w:cs="Arial"/>
              <w:lang w:val="en-US"/>
            </w:rPr>
            <w:t>Please describe how these activities align with the campaign requirements and assessment criteria:</w:t>
          </w:r>
        </w:p>
        <w:p w14:paraId="6E625EF7" w14:textId="4EE21866" w:rsidR="00C67FE1" w:rsidRPr="00C67FE1" w:rsidRDefault="00C67FE1" w:rsidP="00F73DAE">
          <w:pPr>
            <w:rPr>
              <w:rFonts w:cs="Arial"/>
              <w:lang w:val="en-US"/>
            </w:rPr>
          </w:pPr>
        </w:p>
        <w:p w14:paraId="52CEE5D5" w14:textId="665401FB" w:rsidR="00C67FE1" w:rsidRPr="00C67FE1" w:rsidRDefault="00C67FE1" w:rsidP="00F73DAE">
          <w:pPr>
            <w:rPr>
              <w:rFonts w:cs="Arial"/>
              <w:lang w:val="en-US"/>
            </w:rPr>
          </w:pPr>
        </w:p>
        <w:p w14:paraId="3FDCDFB6" w14:textId="5DA7EC77" w:rsidR="00C67FE1" w:rsidRPr="00C67FE1" w:rsidRDefault="00C67FE1" w:rsidP="00F73DAE">
          <w:pPr>
            <w:rPr>
              <w:rFonts w:cs="Arial"/>
            </w:rPr>
          </w:pPr>
          <w:r w:rsidRPr="00C67FE1">
            <w:rPr>
              <w:rFonts w:cs="Arial"/>
              <w:lang w:val="en-US"/>
            </w:rPr>
            <w:t xml:space="preserve">Who is the target audience </w:t>
          </w:r>
          <w:r w:rsidRPr="00C67FE1">
            <w:rPr>
              <w:rFonts w:cs="Arial"/>
            </w:rPr>
            <w:t>of your activities, and how have you engaged with this community/group to date?</w:t>
          </w:r>
        </w:p>
        <w:p w14:paraId="0E2787D8" w14:textId="1D93318D" w:rsidR="00C67FE1" w:rsidRDefault="00C67FE1" w:rsidP="00F73DAE">
          <w:pPr>
            <w:rPr>
              <w:rFonts w:cs="Arial"/>
            </w:rPr>
          </w:pPr>
        </w:p>
        <w:p w14:paraId="32E0BE06" w14:textId="72E6B0D0" w:rsidR="00C67FE1" w:rsidRDefault="00C67FE1" w:rsidP="00F73DAE">
          <w:pPr>
            <w:rPr>
              <w:rFonts w:cs="Arial"/>
            </w:rPr>
          </w:pPr>
        </w:p>
        <w:p w14:paraId="171A0417" w14:textId="0D134D51" w:rsidR="00C67FE1" w:rsidRDefault="00C67FE1" w:rsidP="00F73DAE">
          <w:pPr>
            <w:rPr>
              <w:rFonts w:cs="Arial"/>
            </w:rPr>
          </w:pPr>
          <w:r w:rsidRPr="00CD679F">
            <w:rPr>
              <w:rFonts w:cs="Arial"/>
            </w:rPr>
            <w:t>Please briefly outline the resources you require to implement these activities (budget, staff members, equipment etc.)</w:t>
          </w:r>
        </w:p>
        <w:p w14:paraId="3889DA64" w14:textId="73D2C2F2" w:rsidR="00C67FE1" w:rsidRDefault="00C67FE1" w:rsidP="00F73DAE">
          <w:pPr>
            <w:rPr>
              <w:rFonts w:cs="Arial"/>
            </w:rPr>
          </w:pPr>
        </w:p>
        <w:p w14:paraId="778DA8C2" w14:textId="77777777" w:rsidR="00C67FE1" w:rsidRDefault="00C67FE1" w:rsidP="00F73DAE">
          <w:pPr>
            <w:rPr>
              <w:rFonts w:cs="Arial"/>
            </w:rPr>
          </w:pPr>
        </w:p>
        <w:p w14:paraId="67613CF0" w14:textId="094A69B8" w:rsidR="00C67FE1" w:rsidRDefault="00C67FE1" w:rsidP="00F73DAE">
          <w:r w:rsidRPr="00CD679F">
            <w:rPr>
              <w:rFonts w:cs="Arial"/>
            </w:rPr>
            <w:t>Does your organisation agree to use this funding to support community conversations based on the Respect Victoria campaign messaging, Respect Women: Call It Out during the 16 Days of Activism?</w:t>
          </w:r>
          <w:r>
            <w:rPr>
              <w:rFonts w:cs="Arial"/>
            </w:rPr>
            <w:t xml:space="preserve"> Yes/No </w:t>
          </w:r>
          <w:r>
            <w:t>(please delete one)</w:t>
          </w:r>
        </w:p>
        <w:p w14:paraId="06C660AF" w14:textId="0377CCD4" w:rsidR="00C67FE1" w:rsidRDefault="00C67FE1" w:rsidP="00F73DAE"/>
        <w:p w14:paraId="25F99DC9" w14:textId="7426E768" w:rsidR="00C67FE1" w:rsidRDefault="00C67FE1" w:rsidP="00F73DAE"/>
        <w:p w14:paraId="13887440" w14:textId="74E06B47" w:rsidR="00C67FE1" w:rsidRDefault="00C67FE1" w:rsidP="00F73DAE"/>
        <w:p w14:paraId="60806D31" w14:textId="477217A1" w:rsidR="00C67FE1" w:rsidRDefault="00C67FE1" w:rsidP="00F73DAE">
          <w:r w:rsidRPr="00CD679F">
            <w:rPr>
              <w:rFonts w:cs="Arial"/>
            </w:rPr>
            <w:t>Does your organisation agree to participate in the collection of outputs and data to feed into the campaign evaluation conducted by Respect Victoria at the end of the campaign?</w:t>
          </w:r>
          <w:r>
            <w:rPr>
              <w:rFonts w:cs="Arial"/>
            </w:rPr>
            <w:t xml:space="preserve"> </w:t>
          </w:r>
          <w:r>
            <w:rPr>
              <w:rFonts w:cs="Arial"/>
            </w:rPr>
            <w:t xml:space="preserve">Yes/No </w:t>
          </w:r>
          <w:r>
            <w:t>(please delete one)</w:t>
          </w:r>
        </w:p>
        <w:p w14:paraId="7F0144D7" w14:textId="6EBAE5A3" w:rsidR="00C67FE1" w:rsidRDefault="00C67FE1" w:rsidP="00F73DAE"/>
        <w:p w14:paraId="13089009" w14:textId="4A8A5973" w:rsidR="00C67FE1" w:rsidRDefault="00C67FE1" w:rsidP="00F73DAE"/>
        <w:p w14:paraId="389662C0" w14:textId="7C572EA5" w:rsidR="00C67FE1" w:rsidRDefault="00C67FE1" w:rsidP="00F73DAE"/>
        <w:p w14:paraId="37A57A69" w14:textId="48EE57A8" w:rsidR="00C67FE1" w:rsidRDefault="00C67FE1" w:rsidP="00F73DAE">
          <w:r w:rsidRPr="00CD679F">
            <w:rPr>
              <w:rFonts w:cs="Arial"/>
            </w:rPr>
            <w:t>I understand that Safe and Equal may request evidence of proof of expenditure of this grant (receipts, invoices etc.) up to February 2023</w:t>
          </w:r>
          <w:r>
            <w:rPr>
              <w:rFonts w:cs="Arial"/>
            </w:rPr>
            <w:t xml:space="preserve">. Yes/No </w:t>
          </w:r>
          <w:r>
            <w:t>(please delete one)</w:t>
          </w:r>
        </w:p>
        <w:p w14:paraId="7AA5A431" w14:textId="3F98D5AD" w:rsidR="00C67FE1" w:rsidRDefault="00C67FE1" w:rsidP="00F73DAE"/>
        <w:p w14:paraId="654A1AA6" w14:textId="66ED331C" w:rsidR="00C67FE1" w:rsidRDefault="00C67FE1" w:rsidP="00F73DAE"/>
        <w:p w14:paraId="1D21A3F4" w14:textId="59CC8C91" w:rsidR="00C67FE1" w:rsidRDefault="00C67FE1" w:rsidP="00C67FE1">
          <w:pPr>
            <w:pStyle w:val="Heading2"/>
          </w:pPr>
          <w:r>
            <w:t>Contact Details</w:t>
          </w:r>
        </w:p>
        <w:p w14:paraId="08DC0620" w14:textId="40EF4782" w:rsidR="00C67FE1" w:rsidRDefault="00C67FE1" w:rsidP="00C67FE1">
          <w:pPr>
            <w:pStyle w:val="Heading3"/>
          </w:pPr>
          <w:r>
            <w:t>Key contact for the grant:</w:t>
          </w:r>
        </w:p>
        <w:p w14:paraId="36970AF0" w14:textId="6A9C4E59" w:rsidR="00C67FE1" w:rsidRDefault="00C67FE1" w:rsidP="00F73DAE">
          <w:r>
            <w:t>Name:</w:t>
          </w:r>
        </w:p>
        <w:p w14:paraId="0976917D" w14:textId="03A66E2F" w:rsidR="00C67FE1" w:rsidRDefault="00C67FE1" w:rsidP="00F73DAE">
          <w:r>
            <w:t>Position:</w:t>
          </w:r>
        </w:p>
        <w:p w14:paraId="22DDB587" w14:textId="4F6F982D" w:rsidR="00C67FE1" w:rsidRDefault="00C67FE1" w:rsidP="00F73DAE">
          <w:r>
            <w:t>Email:</w:t>
          </w:r>
        </w:p>
        <w:p w14:paraId="072DCBD8" w14:textId="0C507A4F" w:rsidR="00C67FE1" w:rsidRDefault="00C67FE1" w:rsidP="00F73DAE">
          <w:r>
            <w:t>Contact number:</w:t>
          </w:r>
        </w:p>
        <w:p w14:paraId="0670D476" w14:textId="31936957" w:rsidR="00C67FE1" w:rsidRDefault="00C67FE1" w:rsidP="00F73DAE"/>
        <w:p w14:paraId="7F3D0A77" w14:textId="69B981B2" w:rsidR="00C67FE1" w:rsidRDefault="00C67FE1" w:rsidP="00C67FE1">
          <w:pPr>
            <w:pStyle w:val="Heading3"/>
          </w:pPr>
          <w:r>
            <w:t>Senior officer responsible for grant:</w:t>
          </w:r>
        </w:p>
        <w:p w14:paraId="0CB18B5E" w14:textId="4F22E22A" w:rsidR="00C67FE1" w:rsidRDefault="00C67FE1" w:rsidP="00F73DAE">
          <w:r>
            <w:t>Name:</w:t>
          </w:r>
        </w:p>
        <w:p w14:paraId="084B40D3" w14:textId="0BD9E63C" w:rsidR="00C67FE1" w:rsidRDefault="00C67FE1" w:rsidP="00F73DAE">
          <w:r>
            <w:lastRenderedPageBreak/>
            <w:t>Position:</w:t>
          </w:r>
        </w:p>
        <w:p w14:paraId="41624B43" w14:textId="51F2E337" w:rsidR="00C67FE1" w:rsidRDefault="00C67FE1" w:rsidP="00F73DAE">
          <w:r>
            <w:t>Email:</w:t>
          </w:r>
        </w:p>
        <w:p w14:paraId="6E038D9E" w14:textId="50F4BE8F" w:rsidR="00C67FE1" w:rsidRDefault="00C67FE1" w:rsidP="00F73DAE">
          <w:r>
            <w:t>Contact Number:</w:t>
          </w:r>
        </w:p>
        <w:p w14:paraId="583F5727" w14:textId="00E8398F" w:rsidR="00C67FE1" w:rsidRDefault="00C67FE1" w:rsidP="00F73DAE"/>
        <w:p w14:paraId="67F4D91F" w14:textId="2C5B8BAA" w:rsidR="005C75D7" w:rsidRDefault="005C75D7" w:rsidP="005C75D7">
          <w:pPr>
            <w:pStyle w:val="Heading3"/>
          </w:pPr>
          <w:r>
            <w:t>Permanent contact</w:t>
          </w:r>
        </w:p>
        <w:p w14:paraId="300E76CF" w14:textId="17E29B9A" w:rsidR="00C67FE1" w:rsidRDefault="00C67FE1" w:rsidP="00F73DAE">
          <w:pPr>
            <w:rPr>
              <w:rFonts w:cs="Arial"/>
              <w:sz w:val="18"/>
              <w:szCs w:val="18"/>
              <w:lang w:val="en-US"/>
            </w:rPr>
          </w:pPr>
          <w:r>
            <w:t>Permanent email for organisation (</w:t>
          </w:r>
          <w:r w:rsidRPr="00800AE4">
            <w:rPr>
              <w:rFonts w:cs="Arial"/>
              <w:sz w:val="18"/>
              <w:szCs w:val="18"/>
              <w:lang w:val="en-US"/>
            </w:rPr>
            <w:t xml:space="preserve">For example, </w:t>
          </w:r>
          <w:hyperlink r:id="rId12" w:history="1">
            <w:r w:rsidRPr="00800AE4">
              <w:rPr>
                <w:rStyle w:val="Hyperlink"/>
                <w:rFonts w:cs="Arial"/>
                <w:sz w:val="18"/>
                <w:szCs w:val="18"/>
                <w:lang w:val="en-US"/>
              </w:rPr>
              <w:t>info@organisationname.org</w:t>
            </w:r>
          </w:hyperlink>
          <w:r w:rsidRPr="00800AE4">
            <w:rPr>
              <w:rFonts w:cs="Arial"/>
              <w:sz w:val="18"/>
              <w:szCs w:val="18"/>
              <w:lang w:val="en-US"/>
            </w:rPr>
            <w:t>, an email address that will not change</w:t>
          </w:r>
          <w:r>
            <w:rPr>
              <w:rFonts w:cs="Arial"/>
              <w:sz w:val="18"/>
              <w:szCs w:val="18"/>
              <w:lang w:val="en-US"/>
            </w:rPr>
            <w:t xml:space="preserve"> if staff members change roles</w:t>
          </w:r>
          <w:r>
            <w:rPr>
              <w:rFonts w:cs="Arial"/>
              <w:sz w:val="18"/>
              <w:szCs w:val="18"/>
              <w:lang w:val="en-US"/>
            </w:rPr>
            <w:t xml:space="preserve">): </w:t>
          </w:r>
        </w:p>
        <w:p w14:paraId="6B782CBF" w14:textId="7C59985D" w:rsidR="005C75D7" w:rsidRDefault="005C75D7" w:rsidP="00F73DAE">
          <w:pPr>
            <w:rPr>
              <w:rFonts w:cs="Arial"/>
              <w:sz w:val="18"/>
              <w:szCs w:val="18"/>
              <w:lang w:val="en-US"/>
            </w:rPr>
          </w:pPr>
        </w:p>
        <w:p w14:paraId="14372717" w14:textId="44BEB27A" w:rsidR="005C75D7" w:rsidRPr="005C75D7" w:rsidRDefault="005C75D7" w:rsidP="005C75D7">
          <w:pPr>
            <w:pStyle w:val="Heading2"/>
            <w:rPr>
              <w:lang w:val="en-US"/>
            </w:rPr>
          </w:pPr>
          <w:r w:rsidRPr="005C75D7">
            <w:rPr>
              <w:lang w:val="en-US"/>
            </w:rPr>
            <w:t>Bank details</w:t>
          </w:r>
        </w:p>
        <w:p w14:paraId="62D1C38A" w14:textId="01913834" w:rsidR="005C75D7" w:rsidRDefault="005C75D7" w:rsidP="00F73DAE">
          <w:pPr>
            <w:rPr>
              <w:rFonts w:cs="Arial"/>
              <w:color w:val="auto"/>
            </w:rPr>
          </w:pPr>
          <w:r w:rsidRPr="005C75D7">
            <w:rPr>
              <w:rFonts w:cs="Arial"/>
              <w:color w:val="auto"/>
            </w:rPr>
            <w:t>Please nominate the bank details you wish the grant to be transferred to if your application is successful:</w:t>
          </w:r>
        </w:p>
        <w:p w14:paraId="3B25CB6D" w14:textId="7BA22A4F" w:rsidR="005C75D7" w:rsidRDefault="005C75D7" w:rsidP="00F73DAE">
          <w:pPr>
            <w:rPr>
              <w:rFonts w:cs="Arial"/>
              <w:color w:val="auto"/>
            </w:rPr>
          </w:pPr>
          <w:r>
            <w:rPr>
              <w:rFonts w:cs="Arial"/>
              <w:color w:val="auto"/>
            </w:rPr>
            <w:t>Account Name:</w:t>
          </w:r>
        </w:p>
        <w:p w14:paraId="173E1156" w14:textId="0D0DF00D" w:rsidR="005C75D7" w:rsidRDefault="005C75D7" w:rsidP="00F73DAE">
          <w:pPr>
            <w:rPr>
              <w:rFonts w:cs="Arial"/>
              <w:color w:val="auto"/>
            </w:rPr>
          </w:pPr>
          <w:r>
            <w:rPr>
              <w:rFonts w:cs="Arial"/>
              <w:color w:val="auto"/>
            </w:rPr>
            <w:t>BSB:</w:t>
          </w:r>
        </w:p>
        <w:p w14:paraId="6ABEDD04" w14:textId="1FD81367" w:rsidR="005C75D7" w:rsidRPr="005C75D7" w:rsidRDefault="005C75D7" w:rsidP="00F73DAE">
          <w:pPr>
            <w:rPr>
              <w:rFonts w:cs="Arial"/>
              <w:color w:val="auto"/>
              <w:lang w:val="en-US"/>
            </w:rPr>
          </w:pPr>
          <w:r>
            <w:rPr>
              <w:rFonts w:cs="Arial"/>
              <w:color w:val="auto"/>
            </w:rPr>
            <w:t>Account Number:</w:t>
          </w:r>
        </w:p>
        <w:p w14:paraId="0F19406D" w14:textId="56C94E51" w:rsidR="00C67FE1" w:rsidRDefault="00C67FE1" w:rsidP="00F73DAE">
          <w:pPr>
            <w:rPr>
              <w:rFonts w:cs="Arial"/>
              <w:sz w:val="18"/>
              <w:szCs w:val="18"/>
              <w:lang w:val="en-US"/>
            </w:rPr>
          </w:pPr>
        </w:p>
        <w:p w14:paraId="03CE6686" w14:textId="77777777" w:rsidR="00C67FE1" w:rsidRDefault="00C67FE1" w:rsidP="00F73DAE"/>
        <w:p w14:paraId="10FBAF2B" w14:textId="77777777" w:rsidR="00F326FE" w:rsidRDefault="00F326FE" w:rsidP="00F73DAE"/>
        <w:p w14:paraId="30AE80A8" w14:textId="77777777" w:rsidR="0029388A" w:rsidRDefault="0029388A"/>
        <w:p w14:paraId="318A750A" w14:textId="77777777" w:rsidR="0029388A" w:rsidRDefault="0029388A"/>
        <w:p w14:paraId="3D52360D" w14:textId="25669665" w:rsidR="00F73DAE" w:rsidRDefault="000B11C5" w:rsidP="00F73DAE">
          <w:r>
            <w:rPr>
              <w:bCs/>
              <w:noProof/>
              <w:szCs w:val="20"/>
              <w:lang w:eastAsia="en-AU"/>
            </w:rPr>
            <mc:AlternateContent>
              <mc:Choice Requires="wps">
                <w:drawing>
                  <wp:anchor distT="0" distB="0" distL="114300" distR="114300" simplePos="0" relativeHeight="251658243" behindDoc="0" locked="0" layoutInCell="1" allowOverlap="1" wp14:anchorId="114F97C8" wp14:editId="6BA45729">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466D"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p>
      </w:sdtContent>
    </w:sdt>
    <w:p w14:paraId="366DB188" w14:textId="67803A87" w:rsidR="007E658D" w:rsidRDefault="007E658D" w:rsidP="007E658D">
      <w:r>
        <w:t xml:space="preserve"> </w:t>
      </w:r>
    </w:p>
    <w:p w14:paraId="53716377" w14:textId="77777777" w:rsidR="007E658D" w:rsidRPr="007E658D" w:rsidRDefault="007E658D" w:rsidP="007E658D">
      <w:pPr>
        <w:rPr>
          <w:rFonts w:cs="Arial"/>
        </w:rPr>
      </w:pPr>
    </w:p>
    <w:sectPr w:rsidR="007E658D" w:rsidRPr="007E658D" w:rsidSect="003150D0">
      <w:headerReference w:type="default" r:id="rId13"/>
      <w:footerReference w:type="default" r:id="rId14"/>
      <w:footerReference w:type="first" r:id="rId15"/>
      <w:pgSz w:w="11900" w:h="16820"/>
      <w:pgMar w:top="1440" w:right="1440" w:bottom="1701" w:left="1440" w:header="119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3A9B" w14:textId="77777777" w:rsidR="008137FF" w:rsidRDefault="008137FF" w:rsidP="00E02509">
      <w:pPr>
        <w:spacing w:after="0" w:line="240" w:lineRule="auto"/>
      </w:pPr>
      <w:r>
        <w:separator/>
      </w:r>
    </w:p>
  </w:endnote>
  <w:endnote w:type="continuationSeparator" w:id="0">
    <w:p w14:paraId="232EE49E" w14:textId="77777777" w:rsidR="008137FF" w:rsidRDefault="008137FF" w:rsidP="00E02509">
      <w:pPr>
        <w:spacing w:after="0" w:line="240" w:lineRule="auto"/>
      </w:pPr>
      <w:r>
        <w:continuationSeparator/>
      </w:r>
    </w:p>
  </w:endnote>
  <w:endnote w:type="continuationNotice" w:id="1">
    <w:p w14:paraId="3CE34C55" w14:textId="77777777" w:rsidR="008137FF" w:rsidRDefault="00813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altName w:val="Calibri"/>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94" w14:textId="778BEA3E" w:rsidR="008137FF" w:rsidRDefault="008137FF">
    <w:pPr>
      <w:pStyle w:val="Footer"/>
    </w:pPr>
    <w:r w:rsidRPr="0086745F">
      <w:rPr>
        <w:noProof/>
        <w:lang w:eastAsia="en-AU"/>
      </w:rPr>
      <mc:AlternateContent>
        <mc:Choice Requires="wps">
          <w:drawing>
            <wp:anchor distT="0" distB="0" distL="114300" distR="114300" simplePos="0" relativeHeight="251662350" behindDoc="1" locked="0" layoutInCell="1" allowOverlap="1" wp14:anchorId="7F48572D" wp14:editId="55778A15">
              <wp:simplePos x="0" y="0"/>
              <wp:positionH relativeFrom="column">
                <wp:posOffset>-574675</wp:posOffset>
              </wp:positionH>
              <wp:positionV relativeFrom="paragraph">
                <wp:posOffset>-271145</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7800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227" style="position:absolute;z-index:-251654130;visibility:visible;mso-wrap-style:square;mso-wrap-distance-left:9pt;mso-wrap-distance-top:0;mso-wrap-distance-right:9pt;mso-wrap-distance-bottom:0;mso-position-horizontal:absolute;mso-position-horizontal-relative:text;mso-position-vertical:absolute;mso-position-vertical-relative:text" o:spid="_x0000_s1026" strokecolor="#7800ff" strokeweight="2.25pt" from="-45.25pt,-21.35pt" to="-.4pt,-21.25pt" w14:anchorId="4F882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"/>
          </w:pict>
        </mc:Fallback>
      </mc:AlternateContent>
    </w:r>
    <w:r w:rsidRPr="0086745F">
      <w:rPr>
        <w:noProof/>
        <w:lang w:eastAsia="en-AU"/>
      </w:rPr>
      <mc:AlternateContent>
        <mc:Choice Requires="wps">
          <w:drawing>
            <wp:anchor distT="0" distB="0" distL="114300" distR="114300" simplePos="0" relativeHeight="251660302" behindDoc="1" locked="0" layoutInCell="1" allowOverlap="1" wp14:anchorId="1E47820B" wp14:editId="5BC0F080">
              <wp:simplePos x="0" y="0"/>
              <wp:positionH relativeFrom="page">
                <wp:posOffset>137160</wp:posOffset>
              </wp:positionH>
              <wp:positionV relativeFrom="paragraph">
                <wp:posOffset>-616041</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E72D8" w14:textId="05000BA7" w:rsidR="008137FF" w:rsidRPr="00C33232" w:rsidRDefault="008137FF" w:rsidP="007E7C47">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008305CF">
                            <w:rPr>
                              <w:b/>
                              <w:bCs/>
                              <w:noProof/>
                              <w:sz w:val="16"/>
                              <w:szCs w:val="16"/>
                            </w:rPr>
                            <w:t>20</w:t>
                          </w:r>
                          <w:r w:rsidRPr="00C33232">
                            <w:rPr>
                              <w:b/>
                              <w:bCs/>
                              <w:noProof/>
                              <w:sz w:val="16"/>
                              <w:szCs w:val="16"/>
                            </w:rPr>
                            <w:fldChar w:fldCharType="end"/>
                          </w:r>
                        </w:p>
                        <w:p w14:paraId="2F087341" w14:textId="77777777" w:rsidR="008137FF" w:rsidRPr="00F57A79" w:rsidRDefault="008137FF" w:rsidP="007E7C47">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723A5396" w14:textId="77777777" w:rsidR="008137FF" w:rsidRDefault="008137FF" w:rsidP="007E7C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7820B" id="Rectangle 226" o:spid="_x0000_s1026" style="position:absolute;margin-left:10.8pt;margin-top:-48.5pt;width:573.6pt;height:69.15pt;z-index:-2516561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" fillcolor="#e6e4dc" stroked="f" strokeweight="2pt">
              <v:textbox>
                <w:txbxContent>
                  <w:p w14:paraId="157E72D8" w14:textId="05000BA7" w:rsidR="008137FF" w:rsidRPr="00C33232" w:rsidRDefault="008137FF" w:rsidP="007E7C47">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008305CF">
                      <w:rPr>
                        <w:b/>
                        <w:bCs/>
                        <w:noProof/>
                        <w:sz w:val="16"/>
                        <w:szCs w:val="16"/>
                      </w:rPr>
                      <w:t>20</w:t>
                    </w:r>
                    <w:r w:rsidRPr="00C33232">
                      <w:rPr>
                        <w:b/>
                        <w:bCs/>
                        <w:noProof/>
                        <w:sz w:val="16"/>
                        <w:szCs w:val="16"/>
                      </w:rPr>
                      <w:fldChar w:fldCharType="end"/>
                    </w:r>
                  </w:p>
                  <w:p w14:paraId="2F087341" w14:textId="77777777" w:rsidR="008137FF" w:rsidRPr="00F57A79" w:rsidRDefault="008137FF" w:rsidP="007E7C47">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723A5396" w14:textId="77777777" w:rsidR="008137FF" w:rsidRDefault="008137FF" w:rsidP="007E7C47"/>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7328" w14:textId="2BF9B2B4" w:rsidR="008137FF" w:rsidRDefault="008137FF" w:rsidP="00975494">
    <w:pPr>
      <w:pStyle w:val="Footer"/>
      <w:tabs>
        <w:tab w:val="clear" w:pos="4320"/>
        <w:tab w:val="clear" w:pos="8640"/>
        <w:tab w:val="left" w:pos="10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DEB6" w14:textId="77777777" w:rsidR="008137FF" w:rsidRPr="00EF1D3D" w:rsidRDefault="008137FF" w:rsidP="00E02509">
      <w:pPr>
        <w:spacing w:after="0" w:line="240" w:lineRule="auto"/>
        <w:rPr>
          <w:b/>
          <w:bCs/>
          <w:color w:val="7800FF"/>
        </w:rPr>
      </w:pPr>
      <w:r w:rsidRPr="00EF1D3D">
        <w:rPr>
          <w:b/>
          <w:bCs/>
          <w:color w:val="7800FF"/>
        </w:rPr>
        <w:separator/>
      </w:r>
    </w:p>
  </w:footnote>
  <w:footnote w:type="continuationSeparator" w:id="0">
    <w:p w14:paraId="40814975" w14:textId="77777777" w:rsidR="008137FF" w:rsidRDefault="008137FF" w:rsidP="00E02509">
      <w:pPr>
        <w:spacing w:after="0" w:line="240" w:lineRule="auto"/>
      </w:pPr>
      <w:r>
        <w:continuationSeparator/>
      </w:r>
    </w:p>
  </w:footnote>
  <w:footnote w:type="continuationNotice" w:id="1">
    <w:p w14:paraId="050044B3" w14:textId="77777777" w:rsidR="008137FF" w:rsidRDefault="008137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2963" w14:textId="77777777" w:rsidR="008137FF" w:rsidRDefault="008137FF">
    <w:pPr>
      <w:pStyle w:val="Header"/>
    </w:pPr>
    <w:r>
      <w:rPr>
        <w:noProof/>
        <w:lang w:eastAsia="en-AU"/>
      </w:rPr>
      <w:drawing>
        <wp:anchor distT="0" distB="0" distL="114300" distR="114300" simplePos="0" relativeHeight="251664398" behindDoc="0" locked="0" layoutInCell="1" allowOverlap="1" wp14:anchorId="7F192AAF" wp14:editId="03877962">
          <wp:simplePos x="0" y="0"/>
          <wp:positionH relativeFrom="column">
            <wp:posOffset>4386020</wp:posOffset>
          </wp:positionH>
          <wp:positionV relativeFrom="paragraph">
            <wp:posOffset>-271984</wp:posOffset>
          </wp:positionV>
          <wp:extent cx="1825498" cy="606844"/>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B9E564C"/>
    <w:multiLevelType w:val="hybridMultilevel"/>
    <w:tmpl w:val="A7D89DB6"/>
    <w:lvl w:ilvl="0" w:tplc="BF84D88E">
      <w:start w:val="1"/>
      <w:numFmt w:val="bullet"/>
      <w:lvlText w:val=""/>
      <w:lvlJc w:val="left"/>
      <w:pPr>
        <w:ind w:left="501"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C6E15A6"/>
    <w:multiLevelType w:val="hybridMultilevel"/>
    <w:tmpl w:val="7D58F8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0C733797"/>
    <w:multiLevelType w:val="hybridMultilevel"/>
    <w:tmpl w:val="BED8119C"/>
    <w:lvl w:ilvl="0" w:tplc="73BC66A4">
      <w:start w:val="1"/>
      <w:numFmt w:val="bullet"/>
      <w:lvlText w:val=""/>
      <w:lvlJc w:val="left"/>
      <w:pPr>
        <w:ind w:left="501"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0CC76CFE"/>
    <w:multiLevelType w:val="hybridMultilevel"/>
    <w:tmpl w:val="0BC4C376"/>
    <w:lvl w:ilvl="0" w:tplc="17EC36AE">
      <w:start w:val="1"/>
      <w:numFmt w:val="bullet"/>
      <w:lvlText w:val=""/>
      <w:lvlJc w:val="left"/>
      <w:pPr>
        <w:ind w:left="720" w:hanging="360"/>
      </w:pPr>
      <w:rPr>
        <w:rFonts w:ascii="Symbol" w:hAnsi="Symbol" w:hint="default"/>
        <w:color w:val="78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7" w15:restartNumberingAfterBreak="0">
    <w:nsid w:val="0EF46B13"/>
    <w:multiLevelType w:val="multilevel"/>
    <w:tmpl w:val="0358AF78"/>
    <w:numStyleLink w:val="Style2"/>
  </w:abstractNum>
  <w:abstractNum w:abstractNumId="8" w15:restartNumberingAfterBreak="0">
    <w:nsid w:val="12090723"/>
    <w:multiLevelType w:val="hybridMultilevel"/>
    <w:tmpl w:val="14485646"/>
    <w:lvl w:ilvl="0" w:tplc="679C2C4A">
      <w:start w:val="1"/>
      <w:numFmt w:val="bullet"/>
      <w:lvlText w:val=""/>
      <w:lvlJc w:val="left"/>
      <w:pPr>
        <w:ind w:left="720" w:hanging="360"/>
      </w:pPr>
      <w:rPr>
        <w:rFonts w:ascii="Symbol" w:hAnsi="Symbol" w:hint="default"/>
        <w:color w:val="78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6722B"/>
    <w:multiLevelType w:val="hybridMultilevel"/>
    <w:tmpl w:val="333868F8"/>
    <w:lvl w:ilvl="0" w:tplc="73BC66A4">
      <w:start w:val="1"/>
      <w:numFmt w:val="bullet"/>
      <w:lvlText w:val=""/>
      <w:lvlJc w:val="left"/>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30E255C"/>
    <w:multiLevelType w:val="hybridMultilevel"/>
    <w:tmpl w:val="F28A3D48"/>
    <w:lvl w:ilvl="0" w:tplc="26725E02">
      <w:start w:val="1"/>
      <w:numFmt w:val="bullet"/>
      <w:lvlText w:val=""/>
      <w:lvlJc w:val="left"/>
      <w:pPr>
        <w:ind w:left="501"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14EB363C"/>
    <w:multiLevelType w:val="hybridMultilevel"/>
    <w:tmpl w:val="A2A07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3" w15:restartNumberingAfterBreak="0">
    <w:nsid w:val="171C54B2"/>
    <w:multiLevelType w:val="hybridMultilevel"/>
    <w:tmpl w:val="1076E966"/>
    <w:lvl w:ilvl="0" w:tplc="73BC66A4">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17350C68"/>
    <w:multiLevelType w:val="hybridMultilevel"/>
    <w:tmpl w:val="6BAE894E"/>
    <w:lvl w:ilvl="0" w:tplc="26725E02">
      <w:start w:val="1"/>
      <w:numFmt w:val="bullet"/>
      <w:lvlText w:val=""/>
      <w:lvlJc w:val="left"/>
      <w:pPr>
        <w:ind w:left="501"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17EA3365"/>
    <w:multiLevelType w:val="hybridMultilevel"/>
    <w:tmpl w:val="F8F6BE08"/>
    <w:lvl w:ilvl="0" w:tplc="EDE87054">
      <w:start w:val="1"/>
      <w:numFmt w:val="bullet"/>
      <w:lvlText w:val=""/>
      <w:lvlJc w:val="left"/>
      <w:pPr>
        <w:ind w:left="720" w:hanging="360"/>
      </w:pPr>
      <w:rPr>
        <w:rFonts w:ascii="Symbol" w:hAnsi="Symbol" w:hint="default"/>
        <w:color w:val="78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F46259"/>
    <w:multiLevelType w:val="hybridMultilevel"/>
    <w:tmpl w:val="962EE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6D6098"/>
    <w:multiLevelType w:val="hybridMultilevel"/>
    <w:tmpl w:val="67E6498E"/>
    <w:lvl w:ilvl="0" w:tplc="3AAC2956">
      <w:start w:val="1"/>
      <w:numFmt w:val="bullet"/>
      <w:lvlText w:val=""/>
      <w:lvlJc w:val="left"/>
      <w:pPr>
        <w:ind w:left="501"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1C4C4607"/>
    <w:multiLevelType w:val="hybridMultilevel"/>
    <w:tmpl w:val="71E4C962"/>
    <w:lvl w:ilvl="0" w:tplc="71985C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3B6569"/>
    <w:multiLevelType w:val="multilevel"/>
    <w:tmpl w:val="52061ADA"/>
    <w:lvl w:ilvl="0">
      <w:start w:val="1"/>
      <w:numFmt w:val="decimal"/>
      <w:lvlText w:val="%1."/>
      <w:lvlJc w:val="left"/>
      <w:pPr>
        <w:ind w:left="360" w:hanging="360"/>
      </w:pPr>
      <w:rPr>
        <w:rFonts w:ascii="Arial" w:hAnsi="Arial" w:hint="default"/>
        <w:color w:val="33B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0" w15:restartNumberingAfterBreak="0">
    <w:nsid w:val="28BA2C69"/>
    <w:multiLevelType w:val="multilevel"/>
    <w:tmpl w:val="74402280"/>
    <w:numStyleLink w:val="Style3"/>
  </w:abstractNum>
  <w:abstractNum w:abstractNumId="21" w15:restartNumberingAfterBreak="0">
    <w:nsid w:val="29C23A72"/>
    <w:multiLevelType w:val="hybridMultilevel"/>
    <w:tmpl w:val="E9C26AAA"/>
    <w:lvl w:ilvl="0" w:tplc="824E64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343F0"/>
    <w:multiLevelType w:val="hybridMultilevel"/>
    <w:tmpl w:val="012A1EA6"/>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23" w15:restartNumberingAfterBreak="0">
    <w:nsid w:val="30643756"/>
    <w:multiLevelType w:val="hybridMultilevel"/>
    <w:tmpl w:val="4AE0E9D8"/>
    <w:lvl w:ilvl="0" w:tplc="B7D2A018">
      <w:start w:val="1"/>
      <w:numFmt w:val="bullet"/>
      <w:lvlText w:val=""/>
      <w:lvlJc w:val="left"/>
      <w:pPr>
        <w:ind w:left="360" w:hanging="360"/>
      </w:pPr>
      <w:rPr>
        <w:rFonts w:ascii="Symbol" w:hAnsi="Symbol" w:hint="default"/>
        <w:color w:val="00D48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34124A18"/>
    <w:multiLevelType w:val="hybridMultilevel"/>
    <w:tmpl w:val="82E28FBE"/>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353A1FE2"/>
    <w:multiLevelType w:val="hybridMultilevel"/>
    <w:tmpl w:val="8DAED2F8"/>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3B363A7F"/>
    <w:multiLevelType w:val="hybridMultilevel"/>
    <w:tmpl w:val="D31C7BE4"/>
    <w:lvl w:ilvl="0" w:tplc="7FA67002">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7" w15:restartNumberingAfterBreak="0">
    <w:nsid w:val="3E114AEA"/>
    <w:multiLevelType w:val="hybridMultilevel"/>
    <w:tmpl w:val="755A96D6"/>
    <w:lvl w:ilvl="0" w:tplc="73BC66A4">
      <w:start w:val="1"/>
      <w:numFmt w:val="bullet"/>
      <w:lvlText w:val=""/>
      <w:lvlJc w:val="left"/>
      <w:pPr>
        <w:ind w:left="501"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42307B4A"/>
    <w:multiLevelType w:val="hybridMultilevel"/>
    <w:tmpl w:val="228E1D6E"/>
    <w:lvl w:ilvl="0" w:tplc="3FF2B28E">
      <w:start w:val="1"/>
      <w:numFmt w:val="bullet"/>
      <w:lvlText w:val=""/>
      <w:lvlJc w:val="left"/>
      <w:pPr>
        <w:ind w:left="501"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45477821"/>
    <w:multiLevelType w:val="multilevel"/>
    <w:tmpl w:val="A97438E6"/>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0" w15:restartNumberingAfterBreak="0">
    <w:nsid w:val="46E44ADB"/>
    <w:multiLevelType w:val="multilevel"/>
    <w:tmpl w:val="9E4C5A8A"/>
    <w:numStyleLink w:val="Style1"/>
  </w:abstractNum>
  <w:abstractNum w:abstractNumId="31" w15:restartNumberingAfterBreak="0">
    <w:nsid w:val="4D60139A"/>
    <w:multiLevelType w:val="multilevel"/>
    <w:tmpl w:val="52061ADA"/>
    <w:lvl w:ilvl="0">
      <w:start w:val="1"/>
      <w:numFmt w:val="decimal"/>
      <w:lvlText w:val="%1."/>
      <w:lvlJc w:val="left"/>
      <w:pPr>
        <w:ind w:left="360" w:hanging="360"/>
      </w:pPr>
      <w:rPr>
        <w:rFonts w:ascii="Arial" w:hAnsi="Arial" w:hint="default"/>
        <w:color w:val="33B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2" w15:restartNumberingAfterBreak="0">
    <w:nsid w:val="4ECB7DC6"/>
    <w:multiLevelType w:val="multilevel"/>
    <w:tmpl w:val="F11A11AC"/>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3" w15:restartNumberingAfterBreak="0">
    <w:nsid w:val="505478DE"/>
    <w:multiLevelType w:val="multilevel"/>
    <w:tmpl w:val="7A021E0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4" w15:restartNumberingAfterBreak="0">
    <w:nsid w:val="519A4D76"/>
    <w:multiLevelType w:val="multilevel"/>
    <w:tmpl w:val="74402280"/>
    <w:numStyleLink w:val="Style3"/>
  </w:abstractNum>
  <w:abstractNum w:abstractNumId="35" w15:restartNumberingAfterBreak="0">
    <w:nsid w:val="51D65536"/>
    <w:multiLevelType w:val="hybridMultilevel"/>
    <w:tmpl w:val="AA609452"/>
    <w:lvl w:ilvl="0" w:tplc="8536FBC0">
      <w:start w:val="1"/>
      <w:numFmt w:val="bullet"/>
      <w:lvlText w:val=""/>
      <w:lvlJc w:val="left"/>
      <w:pPr>
        <w:ind w:left="501"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6" w15:restartNumberingAfterBreak="0">
    <w:nsid w:val="520000F6"/>
    <w:multiLevelType w:val="hybridMultilevel"/>
    <w:tmpl w:val="0F22D064"/>
    <w:lvl w:ilvl="0" w:tplc="73BC66A4">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7" w15:restartNumberingAfterBreak="0">
    <w:nsid w:val="53C02C83"/>
    <w:multiLevelType w:val="hybridMultilevel"/>
    <w:tmpl w:val="B8B235B0"/>
    <w:lvl w:ilvl="0" w:tplc="679C2C4A">
      <w:start w:val="1"/>
      <w:numFmt w:val="bullet"/>
      <w:lvlText w:val=""/>
      <w:lvlJc w:val="left"/>
      <w:pPr>
        <w:ind w:left="720" w:hanging="360"/>
      </w:pPr>
      <w:rPr>
        <w:rFonts w:ascii="Symbol" w:hAnsi="Symbol" w:hint="default"/>
        <w:color w:val="78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3B1C0F"/>
    <w:multiLevelType w:val="hybridMultilevel"/>
    <w:tmpl w:val="28EC5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75762D"/>
    <w:multiLevelType w:val="hybridMultilevel"/>
    <w:tmpl w:val="EF32DFFC"/>
    <w:lvl w:ilvl="0" w:tplc="679C2C4A">
      <w:start w:val="1"/>
      <w:numFmt w:val="bullet"/>
      <w:lvlText w:val=""/>
      <w:lvlJc w:val="left"/>
      <w:pPr>
        <w:ind w:left="720" w:hanging="360"/>
      </w:pPr>
      <w:rPr>
        <w:rFonts w:ascii="Symbol" w:hAnsi="Symbol" w:hint="default"/>
        <w:color w:val="78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376CFB"/>
    <w:multiLevelType w:val="hybridMultilevel"/>
    <w:tmpl w:val="32E27C52"/>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41" w15:restartNumberingAfterBreak="0">
    <w:nsid w:val="5CB846E2"/>
    <w:multiLevelType w:val="hybridMultilevel"/>
    <w:tmpl w:val="C9F087E6"/>
    <w:lvl w:ilvl="0" w:tplc="11DA4022">
      <w:start w:val="1"/>
      <w:numFmt w:val="decimal"/>
      <w:lvlText w:val="%1."/>
      <w:lvlJc w:val="left"/>
      <w:pPr>
        <w:ind w:left="720" w:hanging="360"/>
      </w:pPr>
      <w:rPr>
        <w:rFonts w:hint="default"/>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804F84"/>
    <w:multiLevelType w:val="multilevel"/>
    <w:tmpl w:val="0358AF78"/>
    <w:numStyleLink w:val="Style2"/>
  </w:abstractNum>
  <w:abstractNum w:abstractNumId="43" w15:restartNumberingAfterBreak="0">
    <w:nsid w:val="5E622864"/>
    <w:multiLevelType w:val="hybridMultilevel"/>
    <w:tmpl w:val="6D8E7C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60491C2A"/>
    <w:multiLevelType w:val="hybridMultilevel"/>
    <w:tmpl w:val="5AD4F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2D7AA2"/>
    <w:multiLevelType w:val="multilevel"/>
    <w:tmpl w:val="9E4C5A8A"/>
    <w:numStyleLink w:val="Style1"/>
  </w:abstractNum>
  <w:abstractNum w:abstractNumId="46" w15:restartNumberingAfterBreak="0">
    <w:nsid w:val="676D150C"/>
    <w:multiLevelType w:val="hybridMultilevel"/>
    <w:tmpl w:val="2E9A4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E80FC7"/>
    <w:multiLevelType w:val="multilevel"/>
    <w:tmpl w:val="9E4C5A8A"/>
    <w:numStyleLink w:val="Style1"/>
  </w:abstractNum>
  <w:abstractNum w:abstractNumId="48" w15:restartNumberingAfterBreak="0">
    <w:nsid w:val="6B5149F5"/>
    <w:multiLevelType w:val="hybridMultilevel"/>
    <w:tmpl w:val="006C8A02"/>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9" w15:restartNumberingAfterBreak="0">
    <w:nsid w:val="77024925"/>
    <w:multiLevelType w:val="multilevel"/>
    <w:tmpl w:val="B38C75B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0" w15:restartNumberingAfterBreak="0">
    <w:nsid w:val="7CBA5247"/>
    <w:multiLevelType w:val="multilevel"/>
    <w:tmpl w:val="74402280"/>
    <w:numStyleLink w:val="Style3"/>
  </w:abstractNum>
  <w:abstractNum w:abstractNumId="51" w15:restartNumberingAfterBreak="0">
    <w:nsid w:val="7CF87EDE"/>
    <w:multiLevelType w:val="hybridMultilevel"/>
    <w:tmpl w:val="C4B635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7677C8"/>
    <w:multiLevelType w:val="hybridMultilevel"/>
    <w:tmpl w:val="A63E0A54"/>
    <w:lvl w:ilvl="0" w:tplc="8D2C3AE8">
      <w:start w:val="1"/>
      <w:numFmt w:val="bullet"/>
      <w:lvlText w:val=""/>
      <w:lvlJc w:val="left"/>
      <w:pPr>
        <w:ind w:left="360" w:hanging="360"/>
      </w:pPr>
      <w:rPr>
        <w:rFonts w:ascii="Symbol" w:hAnsi="Symbol" w:hint="default"/>
        <w:color w:val="7800FF"/>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3" w15:restartNumberingAfterBreak="0">
    <w:nsid w:val="7DD828BD"/>
    <w:multiLevelType w:val="multilevel"/>
    <w:tmpl w:val="2E668AAA"/>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num w:numId="1" w16cid:durableId="1960380503">
    <w:abstractNumId w:val="0"/>
  </w:num>
  <w:num w:numId="2" w16cid:durableId="1314334851">
    <w:abstractNumId w:val="22"/>
  </w:num>
  <w:num w:numId="3" w16cid:durableId="1499072904">
    <w:abstractNumId w:val="40"/>
  </w:num>
  <w:num w:numId="4" w16cid:durableId="1326974469">
    <w:abstractNumId w:val="30"/>
    <w:lvlOverride w:ilvl="0">
      <w:lvl w:ilvl="0">
        <w:start w:val="1"/>
        <w:numFmt w:val="decimal"/>
        <w:pStyle w:val="NumberedListStyle"/>
        <w:lvlText w:val="%1."/>
        <w:lvlJc w:val="left"/>
        <w:pPr>
          <w:ind w:left="357" w:hanging="357"/>
        </w:pPr>
        <w:rPr>
          <w:rFonts w:hint="default"/>
          <w:b/>
          <w:bCs/>
          <w:color w:val="7800FF"/>
        </w:rPr>
      </w:lvl>
    </w:lvlOverride>
  </w:num>
  <w:num w:numId="5" w16cid:durableId="691345247">
    <w:abstractNumId w:val="6"/>
  </w:num>
  <w:num w:numId="6" w16cid:durableId="464472507">
    <w:abstractNumId w:val="1"/>
  </w:num>
  <w:num w:numId="7" w16cid:durableId="1812021605">
    <w:abstractNumId w:val="7"/>
  </w:num>
  <w:num w:numId="8" w16cid:durableId="1432235978">
    <w:abstractNumId w:val="33"/>
  </w:num>
  <w:num w:numId="9" w16cid:durableId="1575895238">
    <w:abstractNumId w:val="27"/>
  </w:num>
  <w:num w:numId="10" w16cid:durableId="1797871881">
    <w:abstractNumId w:val="32"/>
  </w:num>
  <w:num w:numId="11" w16cid:durableId="909970025">
    <w:abstractNumId w:val="12"/>
  </w:num>
  <w:num w:numId="12" w16cid:durableId="830488718">
    <w:abstractNumId w:val="20"/>
  </w:num>
  <w:num w:numId="13" w16cid:durableId="92366170">
    <w:abstractNumId w:val="53"/>
  </w:num>
  <w:num w:numId="14" w16cid:durableId="2133354384">
    <w:abstractNumId w:val="47"/>
  </w:num>
  <w:num w:numId="15" w16cid:durableId="652295129">
    <w:abstractNumId w:val="10"/>
  </w:num>
  <w:num w:numId="16" w16cid:durableId="55010126">
    <w:abstractNumId w:val="17"/>
  </w:num>
  <w:num w:numId="17" w16cid:durableId="376007330">
    <w:abstractNumId w:val="35"/>
  </w:num>
  <w:num w:numId="18" w16cid:durableId="337732204">
    <w:abstractNumId w:val="2"/>
  </w:num>
  <w:num w:numId="19" w16cid:durableId="1201212647">
    <w:abstractNumId w:val="45"/>
  </w:num>
  <w:num w:numId="20" w16cid:durableId="989747001">
    <w:abstractNumId w:val="14"/>
  </w:num>
  <w:num w:numId="21" w16cid:durableId="1670405508">
    <w:abstractNumId w:val="4"/>
  </w:num>
  <w:num w:numId="22" w16cid:durableId="1296762439">
    <w:abstractNumId w:val="28"/>
  </w:num>
  <w:num w:numId="23" w16cid:durableId="1537740674">
    <w:abstractNumId w:val="26"/>
  </w:num>
  <w:num w:numId="24" w16cid:durableId="500242886">
    <w:abstractNumId w:val="25"/>
  </w:num>
  <w:num w:numId="25" w16cid:durableId="935404908">
    <w:abstractNumId w:val="49"/>
  </w:num>
  <w:num w:numId="26" w16cid:durableId="761485365">
    <w:abstractNumId w:val="42"/>
  </w:num>
  <w:num w:numId="27" w16cid:durableId="142739251">
    <w:abstractNumId w:val="29"/>
  </w:num>
  <w:num w:numId="28" w16cid:durableId="348024703">
    <w:abstractNumId w:val="36"/>
  </w:num>
  <w:num w:numId="29" w16cid:durableId="180634834">
    <w:abstractNumId w:val="34"/>
  </w:num>
  <w:num w:numId="30" w16cid:durableId="1050613377">
    <w:abstractNumId w:val="48"/>
  </w:num>
  <w:num w:numId="31" w16cid:durableId="871726036">
    <w:abstractNumId w:val="52"/>
  </w:num>
  <w:num w:numId="32" w16cid:durableId="847519523">
    <w:abstractNumId w:val="24"/>
  </w:num>
  <w:num w:numId="33" w16cid:durableId="481042460">
    <w:abstractNumId w:val="23"/>
  </w:num>
  <w:num w:numId="34" w16cid:durableId="909001784">
    <w:abstractNumId w:val="3"/>
  </w:num>
  <w:num w:numId="35" w16cid:durableId="519199648">
    <w:abstractNumId w:val="13"/>
  </w:num>
  <w:num w:numId="36" w16cid:durableId="430393117">
    <w:abstractNumId w:val="9"/>
  </w:num>
  <w:num w:numId="37" w16cid:durableId="940183717">
    <w:abstractNumId w:val="19"/>
  </w:num>
  <w:num w:numId="38" w16cid:durableId="1277373965">
    <w:abstractNumId w:val="31"/>
  </w:num>
  <w:num w:numId="39" w16cid:durableId="398944865">
    <w:abstractNumId w:val="50"/>
  </w:num>
  <w:num w:numId="40" w16cid:durableId="512650607">
    <w:abstractNumId w:val="46"/>
  </w:num>
  <w:num w:numId="41" w16cid:durableId="1251347947">
    <w:abstractNumId w:val="41"/>
  </w:num>
  <w:num w:numId="42" w16cid:durableId="1303578113">
    <w:abstractNumId w:val="21"/>
  </w:num>
  <w:num w:numId="43" w16cid:durableId="2088112987">
    <w:abstractNumId w:val="11"/>
  </w:num>
  <w:num w:numId="44" w16cid:durableId="903301711">
    <w:abstractNumId w:val="51"/>
  </w:num>
  <w:num w:numId="45" w16cid:durableId="1241869064">
    <w:abstractNumId w:val="15"/>
  </w:num>
  <w:num w:numId="46" w16cid:durableId="231546988">
    <w:abstractNumId w:val="39"/>
  </w:num>
  <w:num w:numId="47" w16cid:durableId="855580465">
    <w:abstractNumId w:val="8"/>
  </w:num>
  <w:num w:numId="48" w16cid:durableId="2107263084">
    <w:abstractNumId w:val="37"/>
  </w:num>
  <w:num w:numId="49" w16cid:durableId="647783311">
    <w:abstractNumId w:val="44"/>
  </w:num>
  <w:num w:numId="50" w16cid:durableId="923952483">
    <w:abstractNumId w:val="18"/>
  </w:num>
  <w:num w:numId="51" w16cid:durableId="1843201605">
    <w:abstractNumId w:val="16"/>
  </w:num>
  <w:num w:numId="52" w16cid:durableId="1607155545">
    <w:abstractNumId w:val="5"/>
  </w:num>
  <w:num w:numId="53" w16cid:durableId="830949394">
    <w:abstractNumId w:val="38"/>
  </w:num>
  <w:num w:numId="54" w16cid:durableId="53890591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D8"/>
    <w:rsid w:val="00000665"/>
    <w:rsid w:val="00001DB1"/>
    <w:rsid w:val="00004E94"/>
    <w:rsid w:val="00010F0F"/>
    <w:rsid w:val="0001294B"/>
    <w:rsid w:val="00012B7E"/>
    <w:rsid w:val="00014419"/>
    <w:rsid w:val="00014E78"/>
    <w:rsid w:val="00022380"/>
    <w:rsid w:val="000223AD"/>
    <w:rsid w:val="000325C0"/>
    <w:rsid w:val="00035CC2"/>
    <w:rsid w:val="00037F5B"/>
    <w:rsid w:val="000406AD"/>
    <w:rsid w:val="00043B00"/>
    <w:rsid w:val="00044559"/>
    <w:rsid w:val="00053396"/>
    <w:rsid w:val="00053E2B"/>
    <w:rsid w:val="000557AB"/>
    <w:rsid w:val="000609DC"/>
    <w:rsid w:val="0006251D"/>
    <w:rsid w:val="00062B00"/>
    <w:rsid w:val="0006459A"/>
    <w:rsid w:val="00066B32"/>
    <w:rsid w:val="00070892"/>
    <w:rsid w:val="000711E7"/>
    <w:rsid w:val="0007323F"/>
    <w:rsid w:val="0007576B"/>
    <w:rsid w:val="000806FC"/>
    <w:rsid w:val="0008486A"/>
    <w:rsid w:val="00084AA1"/>
    <w:rsid w:val="00084E28"/>
    <w:rsid w:val="00085DA1"/>
    <w:rsid w:val="000861BD"/>
    <w:rsid w:val="00086330"/>
    <w:rsid w:val="0008761A"/>
    <w:rsid w:val="00091911"/>
    <w:rsid w:val="00092712"/>
    <w:rsid w:val="000A29F7"/>
    <w:rsid w:val="000A3901"/>
    <w:rsid w:val="000A5A21"/>
    <w:rsid w:val="000A5CF4"/>
    <w:rsid w:val="000B11C5"/>
    <w:rsid w:val="000B3AFA"/>
    <w:rsid w:val="000B4414"/>
    <w:rsid w:val="000C0C66"/>
    <w:rsid w:val="000C1B7F"/>
    <w:rsid w:val="000C3DCA"/>
    <w:rsid w:val="000D1784"/>
    <w:rsid w:val="000D7446"/>
    <w:rsid w:val="000E01ED"/>
    <w:rsid w:val="000E0B99"/>
    <w:rsid w:val="000E1783"/>
    <w:rsid w:val="000E7D4B"/>
    <w:rsid w:val="000F0831"/>
    <w:rsid w:val="001013BA"/>
    <w:rsid w:val="00101D06"/>
    <w:rsid w:val="001022B2"/>
    <w:rsid w:val="00110C2D"/>
    <w:rsid w:val="00110EBD"/>
    <w:rsid w:val="00112F8C"/>
    <w:rsid w:val="00115550"/>
    <w:rsid w:val="00116AAB"/>
    <w:rsid w:val="00121B34"/>
    <w:rsid w:val="00121F24"/>
    <w:rsid w:val="001235EB"/>
    <w:rsid w:val="00124890"/>
    <w:rsid w:val="00135EB2"/>
    <w:rsid w:val="001402E7"/>
    <w:rsid w:val="00144CD8"/>
    <w:rsid w:val="001504AD"/>
    <w:rsid w:val="00150C2E"/>
    <w:rsid w:val="0015343E"/>
    <w:rsid w:val="00153E85"/>
    <w:rsid w:val="00156DAE"/>
    <w:rsid w:val="00157978"/>
    <w:rsid w:val="0016164A"/>
    <w:rsid w:val="00162062"/>
    <w:rsid w:val="00162368"/>
    <w:rsid w:val="001629F6"/>
    <w:rsid w:val="001631AB"/>
    <w:rsid w:val="0016445A"/>
    <w:rsid w:val="00164AC5"/>
    <w:rsid w:val="00165079"/>
    <w:rsid w:val="00165529"/>
    <w:rsid w:val="00172F02"/>
    <w:rsid w:val="00173D10"/>
    <w:rsid w:val="00176EB6"/>
    <w:rsid w:val="00177415"/>
    <w:rsid w:val="00180B1A"/>
    <w:rsid w:val="00185818"/>
    <w:rsid w:val="00185ECF"/>
    <w:rsid w:val="00194101"/>
    <w:rsid w:val="001951E6"/>
    <w:rsid w:val="001A0218"/>
    <w:rsid w:val="001A3FC6"/>
    <w:rsid w:val="001A5AA5"/>
    <w:rsid w:val="001A6DB3"/>
    <w:rsid w:val="001B0587"/>
    <w:rsid w:val="001B1F6A"/>
    <w:rsid w:val="001B3B78"/>
    <w:rsid w:val="001B5B84"/>
    <w:rsid w:val="001B738F"/>
    <w:rsid w:val="001D04AF"/>
    <w:rsid w:val="001D2213"/>
    <w:rsid w:val="001D7D65"/>
    <w:rsid w:val="001E0A91"/>
    <w:rsid w:val="001E335D"/>
    <w:rsid w:val="001E4436"/>
    <w:rsid w:val="001E50EA"/>
    <w:rsid w:val="001E6497"/>
    <w:rsid w:val="001F1700"/>
    <w:rsid w:val="001F1C57"/>
    <w:rsid w:val="001F6A1E"/>
    <w:rsid w:val="001F7E3A"/>
    <w:rsid w:val="002004EF"/>
    <w:rsid w:val="00204E52"/>
    <w:rsid w:val="0020689C"/>
    <w:rsid w:val="0023158E"/>
    <w:rsid w:val="0023365B"/>
    <w:rsid w:val="00235C0C"/>
    <w:rsid w:val="0023716D"/>
    <w:rsid w:val="0023739C"/>
    <w:rsid w:val="0025007D"/>
    <w:rsid w:val="0025145D"/>
    <w:rsid w:val="00255610"/>
    <w:rsid w:val="002559E9"/>
    <w:rsid w:val="0025607C"/>
    <w:rsid w:val="00256D1F"/>
    <w:rsid w:val="002614B6"/>
    <w:rsid w:val="002630AF"/>
    <w:rsid w:val="00263AA1"/>
    <w:rsid w:val="002655C7"/>
    <w:rsid w:val="00265E7D"/>
    <w:rsid w:val="00267E56"/>
    <w:rsid w:val="0027625A"/>
    <w:rsid w:val="00277928"/>
    <w:rsid w:val="00280E32"/>
    <w:rsid w:val="002846FC"/>
    <w:rsid w:val="002860F9"/>
    <w:rsid w:val="002878C6"/>
    <w:rsid w:val="0029097A"/>
    <w:rsid w:val="00290C6B"/>
    <w:rsid w:val="0029388A"/>
    <w:rsid w:val="002941B5"/>
    <w:rsid w:val="002945EA"/>
    <w:rsid w:val="002957A7"/>
    <w:rsid w:val="002A4C77"/>
    <w:rsid w:val="002A6B2C"/>
    <w:rsid w:val="002A7634"/>
    <w:rsid w:val="002B23F2"/>
    <w:rsid w:val="002B38E8"/>
    <w:rsid w:val="002B3EB3"/>
    <w:rsid w:val="002B6D14"/>
    <w:rsid w:val="002B7E18"/>
    <w:rsid w:val="002C2CF1"/>
    <w:rsid w:val="002C7DAF"/>
    <w:rsid w:val="002D110C"/>
    <w:rsid w:val="002D187E"/>
    <w:rsid w:val="002D3050"/>
    <w:rsid w:val="002D31E1"/>
    <w:rsid w:val="002D3CF0"/>
    <w:rsid w:val="002D5780"/>
    <w:rsid w:val="002E0747"/>
    <w:rsid w:val="002E1B82"/>
    <w:rsid w:val="002E466A"/>
    <w:rsid w:val="002E672F"/>
    <w:rsid w:val="002F5FE9"/>
    <w:rsid w:val="003035A4"/>
    <w:rsid w:val="00304B34"/>
    <w:rsid w:val="00306CF9"/>
    <w:rsid w:val="00307807"/>
    <w:rsid w:val="0031044F"/>
    <w:rsid w:val="003150D0"/>
    <w:rsid w:val="00317148"/>
    <w:rsid w:val="003179B7"/>
    <w:rsid w:val="0032111E"/>
    <w:rsid w:val="00322C78"/>
    <w:rsid w:val="00323C2D"/>
    <w:rsid w:val="0033273E"/>
    <w:rsid w:val="00333655"/>
    <w:rsid w:val="00340689"/>
    <w:rsid w:val="00340C51"/>
    <w:rsid w:val="00341F78"/>
    <w:rsid w:val="00342786"/>
    <w:rsid w:val="00345E92"/>
    <w:rsid w:val="003470C6"/>
    <w:rsid w:val="00350CEA"/>
    <w:rsid w:val="0035314B"/>
    <w:rsid w:val="00353975"/>
    <w:rsid w:val="00353BAA"/>
    <w:rsid w:val="00353F73"/>
    <w:rsid w:val="003552CA"/>
    <w:rsid w:val="00355BC7"/>
    <w:rsid w:val="00357C70"/>
    <w:rsid w:val="00360768"/>
    <w:rsid w:val="003619AA"/>
    <w:rsid w:val="003633E5"/>
    <w:rsid w:val="003646C3"/>
    <w:rsid w:val="00364B8A"/>
    <w:rsid w:val="00366E6F"/>
    <w:rsid w:val="00372C07"/>
    <w:rsid w:val="00373AC0"/>
    <w:rsid w:val="00376497"/>
    <w:rsid w:val="003776C7"/>
    <w:rsid w:val="0038073A"/>
    <w:rsid w:val="00380872"/>
    <w:rsid w:val="003810C1"/>
    <w:rsid w:val="00381950"/>
    <w:rsid w:val="00387AA0"/>
    <w:rsid w:val="0039070A"/>
    <w:rsid w:val="00391506"/>
    <w:rsid w:val="003935D6"/>
    <w:rsid w:val="0039577B"/>
    <w:rsid w:val="00395E3C"/>
    <w:rsid w:val="003A1246"/>
    <w:rsid w:val="003A279D"/>
    <w:rsid w:val="003A2A7D"/>
    <w:rsid w:val="003A42FD"/>
    <w:rsid w:val="003A53D6"/>
    <w:rsid w:val="003A61F1"/>
    <w:rsid w:val="003B06A5"/>
    <w:rsid w:val="003B08F9"/>
    <w:rsid w:val="003B2B30"/>
    <w:rsid w:val="003B7AFC"/>
    <w:rsid w:val="003C0FCA"/>
    <w:rsid w:val="003C1943"/>
    <w:rsid w:val="003C3976"/>
    <w:rsid w:val="003C4514"/>
    <w:rsid w:val="003D406D"/>
    <w:rsid w:val="003D5E40"/>
    <w:rsid w:val="003D6144"/>
    <w:rsid w:val="003D6C05"/>
    <w:rsid w:val="003E04D9"/>
    <w:rsid w:val="003E0B15"/>
    <w:rsid w:val="003E56AA"/>
    <w:rsid w:val="003E655E"/>
    <w:rsid w:val="003E6C3B"/>
    <w:rsid w:val="003F1B5D"/>
    <w:rsid w:val="003F6220"/>
    <w:rsid w:val="00401516"/>
    <w:rsid w:val="00401BB5"/>
    <w:rsid w:val="0041307F"/>
    <w:rsid w:val="004133DC"/>
    <w:rsid w:val="00413CFB"/>
    <w:rsid w:val="004146C5"/>
    <w:rsid w:val="0041504B"/>
    <w:rsid w:val="00423F8B"/>
    <w:rsid w:val="004336BB"/>
    <w:rsid w:val="004352E6"/>
    <w:rsid w:val="00436737"/>
    <w:rsid w:val="00441B49"/>
    <w:rsid w:val="00445687"/>
    <w:rsid w:val="00447E3A"/>
    <w:rsid w:val="004510B1"/>
    <w:rsid w:val="00453751"/>
    <w:rsid w:val="00456A36"/>
    <w:rsid w:val="00473188"/>
    <w:rsid w:val="00473B3F"/>
    <w:rsid w:val="00477597"/>
    <w:rsid w:val="004817A6"/>
    <w:rsid w:val="004824A8"/>
    <w:rsid w:val="00485B20"/>
    <w:rsid w:val="00487E3B"/>
    <w:rsid w:val="00491E10"/>
    <w:rsid w:val="00493E01"/>
    <w:rsid w:val="004A0F52"/>
    <w:rsid w:val="004A12EA"/>
    <w:rsid w:val="004A1494"/>
    <w:rsid w:val="004A2558"/>
    <w:rsid w:val="004A2CB6"/>
    <w:rsid w:val="004A3D2E"/>
    <w:rsid w:val="004A54DB"/>
    <w:rsid w:val="004A7B36"/>
    <w:rsid w:val="004B0493"/>
    <w:rsid w:val="004B0DC8"/>
    <w:rsid w:val="004B1DA9"/>
    <w:rsid w:val="004B4AD1"/>
    <w:rsid w:val="004B5B49"/>
    <w:rsid w:val="004B6127"/>
    <w:rsid w:val="004C1B6E"/>
    <w:rsid w:val="004C5C3C"/>
    <w:rsid w:val="004C5F89"/>
    <w:rsid w:val="004C601C"/>
    <w:rsid w:val="004C6E21"/>
    <w:rsid w:val="004D57A7"/>
    <w:rsid w:val="004D68F2"/>
    <w:rsid w:val="004E237B"/>
    <w:rsid w:val="004F12B7"/>
    <w:rsid w:val="004F199E"/>
    <w:rsid w:val="004F3300"/>
    <w:rsid w:val="004F3D7B"/>
    <w:rsid w:val="005027A0"/>
    <w:rsid w:val="00507910"/>
    <w:rsid w:val="0051305D"/>
    <w:rsid w:val="00514027"/>
    <w:rsid w:val="00514793"/>
    <w:rsid w:val="00516B02"/>
    <w:rsid w:val="005208DC"/>
    <w:rsid w:val="00522138"/>
    <w:rsid w:val="00525269"/>
    <w:rsid w:val="005372CF"/>
    <w:rsid w:val="00537B72"/>
    <w:rsid w:val="00540A66"/>
    <w:rsid w:val="005413FA"/>
    <w:rsid w:val="00542FD4"/>
    <w:rsid w:val="005430CD"/>
    <w:rsid w:val="0054624C"/>
    <w:rsid w:val="00546EAC"/>
    <w:rsid w:val="00547251"/>
    <w:rsid w:val="00550A70"/>
    <w:rsid w:val="00554627"/>
    <w:rsid w:val="00562294"/>
    <w:rsid w:val="00562F5E"/>
    <w:rsid w:val="00563559"/>
    <w:rsid w:val="00573EBE"/>
    <w:rsid w:val="00573FDE"/>
    <w:rsid w:val="0057624D"/>
    <w:rsid w:val="00576627"/>
    <w:rsid w:val="0058285D"/>
    <w:rsid w:val="00582A90"/>
    <w:rsid w:val="005843E2"/>
    <w:rsid w:val="0058624B"/>
    <w:rsid w:val="00590A5B"/>
    <w:rsid w:val="0059127B"/>
    <w:rsid w:val="005918EB"/>
    <w:rsid w:val="0059249A"/>
    <w:rsid w:val="005963B9"/>
    <w:rsid w:val="005A088D"/>
    <w:rsid w:val="005A3372"/>
    <w:rsid w:val="005A41D0"/>
    <w:rsid w:val="005A7AD5"/>
    <w:rsid w:val="005B1A22"/>
    <w:rsid w:val="005B3FA3"/>
    <w:rsid w:val="005B488F"/>
    <w:rsid w:val="005B53EC"/>
    <w:rsid w:val="005C1775"/>
    <w:rsid w:val="005C1898"/>
    <w:rsid w:val="005C4471"/>
    <w:rsid w:val="005C4E3F"/>
    <w:rsid w:val="005C75D7"/>
    <w:rsid w:val="005C7679"/>
    <w:rsid w:val="005D255E"/>
    <w:rsid w:val="005D33C4"/>
    <w:rsid w:val="005D5953"/>
    <w:rsid w:val="005D5B24"/>
    <w:rsid w:val="005D7081"/>
    <w:rsid w:val="005E0CE0"/>
    <w:rsid w:val="005E18F2"/>
    <w:rsid w:val="005E426C"/>
    <w:rsid w:val="005F05C9"/>
    <w:rsid w:val="005F1055"/>
    <w:rsid w:val="005F7274"/>
    <w:rsid w:val="00602F23"/>
    <w:rsid w:val="00603D89"/>
    <w:rsid w:val="0061119A"/>
    <w:rsid w:val="006117FD"/>
    <w:rsid w:val="00616AA1"/>
    <w:rsid w:val="00620990"/>
    <w:rsid w:val="006244ED"/>
    <w:rsid w:val="0062639E"/>
    <w:rsid w:val="00630C44"/>
    <w:rsid w:val="00635B44"/>
    <w:rsid w:val="00641165"/>
    <w:rsid w:val="00642D12"/>
    <w:rsid w:val="006432EF"/>
    <w:rsid w:val="006470EA"/>
    <w:rsid w:val="00650405"/>
    <w:rsid w:val="00651A8B"/>
    <w:rsid w:val="006525B0"/>
    <w:rsid w:val="00654948"/>
    <w:rsid w:val="00655156"/>
    <w:rsid w:val="006554DF"/>
    <w:rsid w:val="006668F7"/>
    <w:rsid w:val="00671EAA"/>
    <w:rsid w:val="00674417"/>
    <w:rsid w:val="0067485D"/>
    <w:rsid w:val="00675F19"/>
    <w:rsid w:val="006769C8"/>
    <w:rsid w:val="00681EFE"/>
    <w:rsid w:val="00682DAD"/>
    <w:rsid w:val="00685516"/>
    <w:rsid w:val="00694E4C"/>
    <w:rsid w:val="00695E5B"/>
    <w:rsid w:val="00696FB2"/>
    <w:rsid w:val="006B634D"/>
    <w:rsid w:val="006B6D8E"/>
    <w:rsid w:val="006C2FD1"/>
    <w:rsid w:val="006C4F31"/>
    <w:rsid w:val="006D4108"/>
    <w:rsid w:val="006D4F8B"/>
    <w:rsid w:val="006D6CAF"/>
    <w:rsid w:val="006E0ADB"/>
    <w:rsid w:val="006F0F54"/>
    <w:rsid w:val="006F11F2"/>
    <w:rsid w:val="006F68AC"/>
    <w:rsid w:val="006F7FD6"/>
    <w:rsid w:val="00702D46"/>
    <w:rsid w:val="007063EB"/>
    <w:rsid w:val="00707CFE"/>
    <w:rsid w:val="00715B4D"/>
    <w:rsid w:val="00720C6D"/>
    <w:rsid w:val="007275CE"/>
    <w:rsid w:val="00727659"/>
    <w:rsid w:val="00732178"/>
    <w:rsid w:val="007325D9"/>
    <w:rsid w:val="00735F8C"/>
    <w:rsid w:val="007361AD"/>
    <w:rsid w:val="00740174"/>
    <w:rsid w:val="00741A41"/>
    <w:rsid w:val="00741C07"/>
    <w:rsid w:val="00741D85"/>
    <w:rsid w:val="007421B0"/>
    <w:rsid w:val="00742737"/>
    <w:rsid w:val="007429D0"/>
    <w:rsid w:val="00742AB9"/>
    <w:rsid w:val="0074337B"/>
    <w:rsid w:val="007520C7"/>
    <w:rsid w:val="007534E3"/>
    <w:rsid w:val="0075630D"/>
    <w:rsid w:val="00770241"/>
    <w:rsid w:val="00772CE5"/>
    <w:rsid w:val="0077390C"/>
    <w:rsid w:val="00773A38"/>
    <w:rsid w:val="007746C0"/>
    <w:rsid w:val="00775CD1"/>
    <w:rsid w:val="007763F1"/>
    <w:rsid w:val="00776761"/>
    <w:rsid w:val="00784C30"/>
    <w:rsid w:val="00787C76"/>
    <w:rsid w:val="007928D5"/>
    <w:rsid w:val="007A06B8"/>
    <w:rsid w:val="007A2BF5"/>
    <w:rsid w:val="007A3C9E"/>
    <w:rsid w:val="007B2925"/>
    <w:rsid w:val="007B6365"/>
    <w:rsid w:val="007B71E4"/>
    <w:rsid w:val="007C3538"/>
    <w:rsid w:val="007C5DCE"/>
    <w:rsid w:val="007C5FF4"/>
    <w:rsid w:val="007C7536"/>
    <w:rsid w:val="007D1817"/>
    <w:rsid w:val="007D23C7"/>
    <w:rsid w:val="007D26BA"/>
    <w:rsid w:val="007D2BC7"/>
    <w:rsid w:val="007E538C"/>
    <w:rsid w:val="007E658D"/>
    <w:rsid w:val="007E7C47"/>
    <w:rsid w:val="007F0B75"/>
    <w:rsid w:val="007F19DC"/>
    <w:rsid w:val="007F3603"/>
    <w:rsid w:val="007F3E7D"/>
    <w:rsid w:val="007F3F81"/>
    <w:rsid w:val="007F5ADE"/>
    <w:rsid w:val="008017CB"/>
    <w:rsid w:val="00805E9E"/>
    <w:rsid w:val="00806D01"/>
    <w:rsid w:val="00807763"/>
    <w:rsid w:val="00812BF2"/>
    <w:rsid w:val="008137FF"/>
    <w:rsid w:val="0081454D"/>
    <w:rsid w:val="008145A5"/>
    <w:rsid w:val="00816FA2"/>
    <w:rsid w:val="00823C9C"/>
    <w:rsid w:val="00824835"/>
    <w:rsid w:val="00824C3C"/>
    <w:rsid w:val="008276D4"/>
    <w:rsid w:val="008305CF"/>
    <w:rsid w:val="008338BE"/>
    <w:rsid w:val="00833AFD"/>
    <w:rsid w:val="0083542F"/>
    <w:rsid w:val="0083746C"/>
    <w:rsid w:val="00840DD6"/>
    <w:rsid w:val="008442FC"/>
    <w:rsid w:val="00844BDD"/>
    <w:rsid w:val="008453F3"/>
    <w:rsid w:val="008521B1"/>
    <w:rsid w:val="00856018"/>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6EBA"/>
    <w:rsid w:val="008C758E"/>
    <w:rsid w:val="008D1E5D"/>
    <w:rsid w:val="008D598A"/>
    <w:rsid w:val="008D6C77"/>
    <w:rsid w:val="008E121B"/>
    <w:rsid w:val="008E1BA1"/>
    <w:rsid w:val="008E1E73"/>
    <w:rsid w:val="008E305A"/>
    <w:rsid w:val="008E3D55"/>
    <w:rsid w:val="008F1E5D"/>
    <w:rsid w:val="008F2274"/>
    <w:rsid w:val="008F751A"/>
    <w:rsid w:val="0090129C"/>
    <w:rsid w:val="00905A99"/>
    <w:rsid w:val="0091059F"/>
    <w:rsid w:val="00911BC5"/>
    <w:rsid w:val="00912BE1"/>
    <w:rsid w:val="00913161"/>
    <w:rsid w:val="009132C3"/>
    <w:rsid w:val="009160F2"/>
    <w:rsid w:val="009179C1"/>
    <w:rsid w:val="00923C03"/>
    <w:rsid w:val="00924626"/>
    <w:rsid w:val="009261E0"/>
    <w:rsid w:val="009271E3"/>
    <w:rsid w:val="009349BB"/>
    <w:rsid w:val="00935167"/>
    <w:rsid w:val="009353B4"/>
    <w:rsid w:val="00936103"/>
    <w:rsid w:val="00937925"/>
    <w:rsid w:val="00940D1D"/>
    <w:rsid w:val="0095154E"/>
    <w:rsid w:val="00960916"/>
    <w:rsid w:val="00960AA8"/>
    <w:rsid w:val="009617A7"/>
    <w:rsid w:val="0096348F"/>
    <w:rsid w:val="00963A1C"/>
    <w:rsid w:val="0096448B"/>
    <w:rsid w:val="00965492"/>
    <w:rsid w:val="00965DC2"/>
    <w:rsid w:val="009706C4"/>
    <w:rsid w:val="009722EB"/>
    <w:rsid w:val="0097385C"/>
    <w:rsid w:val="00973F06"/>
    <w:rsid w:val="00975494"/>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4CDC"/>
    <w:rsid w:val="009B5E9B"/>
    <w:rsid w:val="009B61DF"/>
    <w:rsid w:val="009B64EB"/>
    <w:rsid w:val="009B7624"/>
    <w:rsid w:val="009C0B68"/>
    <w:rsid w:val="009C0DA2"/>
    <w:rsid w:val="009C0E8B"/>
    <w:rsid w:val="009C1374"/>
    <w:rsid w:val="009C282B"/>
    <w:rsid w:val="009C2D4B"/>
    <w:rsid w:val="009C4F7C"/>
    <w:rsid w:val="009C691E"/>
    <w:rsid w:val="009D2C29"/>
    <w:rsid w:val="009D4107"/>
    <w:rsid w:val="009D586B"/>
    <w:rsid w:val="009D6E9F"/>
    <w:rsid w:val="009D71A6"/>
    <w:rsid w:val="009D7210"/>
    <w:rsid w:val="009D7A60"/>
    <w:rsid w:val="009E2EE4"/>
    <w:rsid w:val="009E32C2"/>
    <w:rsid w:val="009E4555"/>
    <w:rsid w:val="009E6CA2"/>
    <w:rsid w:val="009E7158"/>
    <w:rsid w:val="009E7790"/>
    <w:rsid w:val="009F1ACC"/>
    <w:rsid w:val="009F2ADF"/>
    <w:rsid w:val="009F365B"/>
    <w:rsid w:val="009F45F4"/>
    <w:rsid w:val="00A0161A"/>
    <w:rsid w:val="00A0250B"/>
    <w:rsid w:val="00A02F97"/>
    <w:rsid w:val="00A044AA"/>
    <w:rsid w:val="00A10469"/>
    <w:rsid w:val="00A123C4"/>
    <w:rsid w:val="00A14090"/>
    <w:rsid w:val="00A142EA"/>
    <w:rsid w:val="00A143F5"/>
    <w:rsid w:val="00A17AA9"/>
    <w:rsid w:val="00A23BDB"/>
    <w:rsid w:val="00A24DAF"/>
    <w:rsid w:val="00A2521E"/>
    <w:rsid w:val="00A27263"/>
    <w:rsid w:val="00A274C9"/>
    <w:rsid w:val="00A27AD2"/>
    <w:rsid w:val="00A30206"/>
    <w:rsid w:val="00A306A4"/>
    <w:rsid w:val="00A32BFB"/>
    <w:rsid w:val="00A33F19"/>
    <w:rsid w:val="00A40AE4"/>
    <w:rsid w:val="00A43E44"/>
    <w:rsid w:val="00A4449C"/>
    <w:rsid w:val="00A51DC2"/>
    <w:rsid w:val="00A538A1"/>
    <w:rsid w:val="00A54808"/>
    <w:rsid w:val="00A565A3"/>
    <w:rsid w:val="00A5787F"/>
    <w:rsid w:val="00A57961"/>
    <w:rsid w:val="00A57B1A"/>
    <w:rsid w:val="00A62291"/>
    <w:rsid w:val="00A63323"/>
    <w:rsid w:val="00A63FAD"/>
    <w:rsid w:val="00A65A59"/>
    <w:rsid w:val="00A6717C"/>
    <w:rsid w:val="00A70C14"/>
    <w:rsid w:val="00A70D49"/>
    <w:rsid w:val="00A72017"/>
    <w:rsid w:val="00A721EF"/>
    <w:rsid w:val="00A7260D"/>
    <w:rsid w:val="00A72EEC"/>
    <w:rsid w:val="00A73CE9"/>
    <w:rsid w:val="00A75D13"/>
    <w:rsid w:val="00A7798B"/>
    <w:rsid w:val="00A81D06"/>
    <w:rsid w:val="00A84FBE"/>
    <w:rsid w:val="00A85687"/>
    <w:rsid w:val="00A8685A"/>
    <w:rsid w:val="00A90DB6"/>
    <w:rsid w:val="00A90DFE"/>
    <w:rsid w:val="00A94D2D"/>
    <w:rsid w:val="00A96A75"/>
    <w:rsid w:val="00AA0E6B"/>
    <w:rsid w:val="00AA114F"/>
    <w:rsid w:val="00AA1F8E"/>
    <w:rsid w:val="00AA284A"/>
    <w:rsid w:val="00AB0F75"/>
    <w:rsid w:val="00AB3C4C"/>
    <w:rsid w:val="00AB40FB"/>
    <w:rsid w:val="00AB53EB"/>
    <w:rsid w:val="00AB56E1"/>
    <w:rsid w:val="00AC152A"/>
    <w:rsid w:val="00AC5381"/>
    <w:rsid w:val="00AC671F"/>
    <w:rsid w:val="00AD1EC3"/>
    <w:rsid w:val="00AD3EB2"/>
    <w:rsid w:val="00AD532D"/>
    <w:rsid w:val="00AF1AF8"/>
    <w:rsid w:val="00AF1C6A"/>
    <w:rsid w:val="00AF5E7D"/>
    <w:rsid w:val="00B01B20"/>
    <w:rsid w:val="00B01F10"/>
    <w:rsid w:val="00B0517E"/>
    <w:rsid w:val="00B051A3"/>
    <w:rsid w:val="00B1094C"/>
    <w:rsid w:val="00B12962"/>
    <w:rsid w:val="00B14A17"/>
    <w:rsid w:val="00B15B9E"/>
    <w:rsid w:val="00B16B7C"/>
    <w:rsid w:val="00B208EF"/>
    <w:rsid w:val="00B23C6B"/>
    <w:rsid w:val="00B26872"/>
    <w:rsid w:val="00B27B13"/>
    <w:rsid w:val="00B314D5"/>
    <w:rsid w:val="00B350E1"/>
    <w:rsid w:val="00B4138B"/>
    <w:rsid w:val="00B45E50"/>
    <w:rsid w:val="00B46AE7"/>
    <w:rsid w:val="00B5104E"/>
    <w:rsid w:val="00B5109A"/>
    <w:rsid w:val="00B51D39"/>
    <w:rsid w:val="00B55D35"/>
    <w:rsid w:val="00B55E72"/>
    <w:rsid w:val="00B572B7"/>
    <w:rsid w:val="00B6016B"/>
    <w:rsid w:val="00B60FD8"/>
    <w:rsid w:val="00B648A0"/>
    <w:rsid w:val="00B66836"/>
    <w:rsid w:val="00B94734"/>
    <w:rsid w:val="00BA6966"/>
    <w:rsid w:val="00BB22FA"/>
    <w:rsid w:val="00BB4DC6"/>
    <w:rsid w:val="00BB6E64"/>
    <w:rsid w:val="00BC7846"/>
    <w:rsid w:val="00BE2640"/>
    <w:rsid w:val="00BE44ED"/>
    <w:rsid w:val="00BE4530"/>
    <w:rsid w:val="00BE69FF"/>
    <w:rsid w:val="00BE6C20"/>
    <w:rsid w:val="00BE70D3"/>
    <w:rsid w:val="00BF26D7"/>
    <w:rsid w:val="00BF610E"/>
    <w:rsid w:val="00BF7423"/>
    <w:rsid w:val="00C0026D"/>
    <w:rsid w:val="00C0200F"/>
    <w:rsid w:val="00C0537A"/>
    <w:rsid w:val="00C12290"/>
    <w:rsid w:val="00C12AAF"/>
    <w:rsid w:val="00C1374B"/>
    <w:rsid w:val="00C15DC1"/>
    <w:rsid w:val="00C16ED5"/>
    <w:rsid w:val="00C222B2"/>
    <w:rsid w:val="00C252B4"/>
    <w:rsid w:val="00C25510"/>
    <w:rsid w:val="00C25CAE"/>
    <w:rsid w:val="00C27B66"/>
    <w:rsid w:val="00C3278E"/>
    <w:rsid w:val="00C33232"/>
    <w:rsid w:val="00C52AC2"/>
    <w:rsid w:val="00C52B61"/>
    <w:rsid w:val="00C60491"/>
    <w:rsid w:val="00C61603"/>
    <w:rsid w:val="00C64547"/>
    <w:rsid w:val="00C67FE1"/>
    <w:rsid w:val="00C707D4"/>
    <w:rsid w:val="00C70803"/>
    <w:rsid w:val="00C744FA"/>
    <w:rsid w:val="00C75114"/>
    <w:rsid w:val="00C76127"/>
    <w:rsid w:val="00C8030B"/>
    <w:rsid w:val="00C85C76"/>
    <w:rsid w:val="00C917DA"/>
    <w:rsid w:val="00C927D2"/>
    <w:rsid w:val="00C95321"/>
    <w:rsid w:val="00C9712F"/>
    <w:rsid w:val="00C97CAB"/>
    <w:rsid w:val="00CA33E4"/>
    <w:rsid w:val="00CA3597"/>
    <w:rsid w:val="00CA4AA2"/>
    <w:rsid w:val="00CB1038"/>
    <w:rsid w:val="00CB1FB0"/>
    <w:rsid w:val="00CB339D"/>
    <w:rsid w:val="00CB48DA"/>
    <w:rsid w:val="00CB607F"/>
    <w:rsid w:val="00CB677A"/>
    <w:rsid w:val="00CB7132"/>
    <w:rsid w:val="00CC3960"/>
    <w:rsid w:val="00CC4886"/>
    <w:rsid w:val="00CD0A93"/>
    <w:rsid w:val="00CD2998"/>
    <w:rsid w:val="00CD3C57"/>
    <w:rsid w:val="00CE38F4"/>
    <w:rsid w:val="00CE618D"/>
    <w:rsid w:val="00CE747F"/>
    <w:rsid w:val="00CF5204"/>
    <w:rsid w:val="00D039E2"/>
    <w:rsid w:val="00D04088"/>
    <w:rsid w:val="00D069D7"/>
    <w:rsid w:val="00D1033E"/>
    <w:rsid w:val="00D104D2"/>
    <w:rsid w:val="00D165C9"/>
    <w:rsid w:val="00D21966"/>
    <w:rsid w:val="00D25085"/>
    <w:rsid w:val="00D25FFE"/>
    <w:rsid w:val="00D26F37"/>
    <w:rsid w:val="00D27851"/>
    <w:rsid w:val="00D30F03"/>
    <w:rsid w:val="00D378B7"/>
    <w:rsid w:val="00D40606"/>
    <w:rsid w:val="00D40F76"/>
    <w:rsid w:val="00D4279E"/>
    <w:rsid w:val="00D43414"/>
    <w:rsid w:val="00D4543E"/>
    <w:rsid w:val="00D45D28"/>
    <w:rsid w:val="00D477CE"/>
    <w:rsid w:val="00D47B52"/>
    <w:rsid w:val="00D516FF"/>
    <w:rsid w:val="00D517DE"/>
    <w:rsid w:val="00D56B22"/>
    <w:rsid w:val="00D56BA5"/>
    <w:rsid w:val="00D57D4A"/>
    <w:rsid w:val="00D65617"/>
    <w:rsid w:val="00D70EEC"/>
    <w:rsid w:val="00D71325"/>
    <w:rsid w:val="00D727CC"/>
    <w:rsid w:val="00D758EC"/>
    <w:rsid w:val="00D81168"/>
    <w:rsid w:val="00D811FB"/>
    <w:rsid w:val="00D87BE6"/>
    <w:rsid w:val="00D87CE9"/>
    <w:rsid w:val="00D91333"/>
    <w:rsid w:val="00D916BF"/>
    <w:rsid w:val="00D917A4"/>
    <w:rsid w:val="00D96CE7"/>
    <w:rsid w:val="00DA06CF"/>
    <w:rsid w:val="00DA1046"/>
    <w:rsid w:val="00DA4B4C"/>
    <w:rsid w:val="00DB2B74"/>
    <w:rsid w:val="00DB3524"/>
    <w:rsid w:val="00DB3C76"/>
    <w:rsid w:val="00DB3CF5"/>
    <w:rsid w:val="00DC257A"/>
    <w:rsid w:val="00DC47F1"/>
    <w:rsid w:val="00DC5185"/>
    <w:rsid w:val="00DD198E"/>
    <w:rsid w:val="00DD4D1A"/>
    <w:rsid w:val="00DD5F95"/>
    <w:rsid w:val="00DD613D"/>
    <w:rsid w:val="00DD760D"/>
    <w:rsid w:val="00DE1DE9"/>
    <w:rsid w:val="00DE1FE6"/>
    <w:rsid w:val="00DE3252"/>
    <w:rsid w:val="00DE37F6"/>
    <w:rsid w:val="00DE6492"/>
    <w:rsid w:val="00DF59EE"/>
    <w:rsid w:val="00DF7B24"/>
    <w:rsid w:val="00E0019F"/>
    <w:rsid w:val="00E0191C"/>
    <w:rsid w:val="00E02509"/>
    <w:rsid w:val="00E030D0"/>
    <w:rsid w:val="00E066AE"/>
    <w:rsid w:val="00E10880"/>
    <w:rsid w:val="00E132D8"/>
    <w:rsid w:val="00E13662"/>
    <w:rsid w:val="00E15555"/>
    <w:rsid w:val="00E2022A"/>
    <w:rsid w:val="00E24938"/>
    <w:rsid w:val="00E24FD2"/>
    <w:rsid w:val="00E259F0"/>
    <w:rsid w:val="00E260B9"/>
    <w:rsid w:val="00E2709A"/>
    <w:rsid w:val="00E3071C"/>
    <w:rsid w:val="00E31233"/>
    <w:rsid w:val="00E46532"/>
    <w:rsid w:val="00E46D49"/>
    <w:rsid w:val="00E50E29"/>
    <w:rsid w:val="00E5128A"/>
    <w:rsid w:val="00E57C51"/>
    <w:rsid w:val="00E60E43"/>
    <w:rsid w:val="00E7018C"/>
    <w:rsid w:val="00E707C1"/>
    <w:rsid w:val="00E71CD1"/>
    <w:rsid w:val="00E726F2"/>
    <w:rsid w:val="00E7387A"/>
    <w:rsid w:val="00E74367"/>
    <w:rsid w:val="00E74AF9"/>
    <w:rsid w:val="00E8046B"/>
    <w:rsid w:val="00E822CF"/>
    <w:rsid w:val="00E8468B"/>
    <w:rsid w:val="00E868B9"/>
    <w:rsid w:val="00E86E07"/>
    <w:rsid w:val="00E878AB"/>
    <w:rsid w:val="00E91101"/>
    <w:rsid w:val="00E9383B"/>
    <w:rsid w:val="00EA0CD7"/>
    <w:rsid w:val="00EA33B4"/>
    <w:rsid w:val="00EA5ACF"/>
    <w:rsid w:val="00EA5BEA"/>
    <w:rsid w:val="00EA7EE8"/>
    <w:rsid w:val="00EB05A8"/>
    <w:rsid w:val="00EB339C"/>
    <w:rsid w:val="00EB764B"/>
    <w:rsid w:val="00EC0AB5"/>
    <w:rsid w:val="00EC1262"/>
    <w:rsid w:val="00EC78F5"/>
    <w:rsid w:val="00ED00B3"/>
    <w:rsid w:val="00ED6C5C"/>
    <w:rsid w:val="00ED7A29"/>
    <w:rsid w:val="00EE110A"/>
    <w:rsid w:val="00EE34AF"/>
    <w:rsid w:val="00EE4568"/>
    <w:rsid w:val="00EE49B9"/>
    <w:rsid w:val="00EE74FB"/>
    <w:rsid w:val="00EF1D3D"/>
    <w:rsid w:val="00EF285B"/>
    <w:rsid w:val="00EF52DE"/>
    <w:rsid w:val="00F0371E"/>
    <w:rsid w:val="00F03811"/>
    <w:rsid w:val="00F03CC3"/>
    <w:rsid w:val="00F07122"/>
    <w:rsid w:val="00F10975"/>
    <w:rsid w:val="00F1143A"/>
    <w:rsid w:val="00F32219"/>
    <w:rsid w:val="00F326FE"/>
    <w:rsid w:val="00F32F0D"/>
    <w:rsid w:val="00F336EA"/>
    <w:rsid w:val="00F36AEC"/>
    <w:rsid w:val="00F37775"/>
    <w:rsid w:val="00F414CE"/>
    <w:rsid w:val="00F452AC"/>
    <w:rsid w:val="00F45BBC"/>
    <w:rsid w:val="00F50513"/>
    <w:rsid w:val="00F523DC"/>
    <w:rsid w:val="00F553AF"/>
    <w:rsid w:val="00F56A18"/>
    <w:rsid w:val="00F65360"/>
    <w:rsid w:val="00F71052"/>
    <w:rsid w:val="00F7139B"/>
    <w:rsid w:val="00F73227"/>
    <w:rsid w:val="00F73D8C"/>
    <w:rsid w:val="00F73DAE"/>
    <w:rsid w:val="00F744AC"/>
    <w:rsid w:val="00F74D13"/>
    <w:rsid w:val="00F775FE"/>
    <w:rsid w:val="00F80921"/>
    <w:rsid w:val="00F817C5"/>
    <w:rsid w:val="00F839DC"/>
    <w:rsid w:val="00F8415F"/>
    <w:rsid w:val="00F84BDD"/>
    <w:rsid w:val="00F87A80"/>
    <w:rsid w:val="00F95060"/>
    <w:rsid w:val="00FA13DB"/>
    <w:rsid w:val="00FA1DEC"/>
    <w:rsid w:val="00FA4FF2"/>
    <w:rsid w:val="00FA64E3"/>
    <w:rsid w:val="00FB081C"/>
    <w:rsid w:val="00FB3298"/>
    <w:rsid w:val="00FB40B1"/>
    <w:rsid w:val="00FB5602"/>
    <w:rsid w:val="00FB5E06"/>
    <w:rsid w:val="00FC0405"/>
    <w:rsid w:val="00FC1BB5"/>
    <w:rsid w:val="00FC51C1"/>
    <w:rsid w:val="00FC741E"/>
    <w:rsid w:val="00FD1411"/>
    <w:rsid w:val="00FD4515"/>
    <w:rsid w:val="00FD682B"/>
    <w:rsid w:val="00FE248F"/>
    <w:rsid w:val="00FE5AE8"/>
    <w:rsid w:val="00FE5D1E"/>
    <w:rsid w:val="00FF0EDC"/>
    <w:rsid w:val="00FF135C"/>
    <w:rsid w:val="00FF552F"/>
    <w:rsid w:val="00FF5907"/>
    <w:rsid w:val="00FF77C8"/>
    <w:rsid w:val="00FF78F2"/>
    <w:rsid w:val="00FF7AC0"/>
    <w:rsid w:val="0DCDF9BD"/>
    <w:rsid w:val="127600F5"/>
    <w:rsid w:val="15F7F57B"/>
    <w:rsid w:val="1974278A"/>
    <w:rsid w:val="299238DA"/>
    <w:rsid w:val="2CC9D99C"/>
    <w:rsid w:val="2DFF7B8D"/>
    <w:rsid w:val="373AC4A1"/>
    <w:rsid w:val="3AF45433"/>
    <w:rsid w:val="40B85AA0"/>
    <w:rsid w:val="40BDE52E"/>
    <w:rsid w:val="4429D980"/>
    <w:rsid w:val="474851E5"/>
    <w:rsid w:val="48FD4AA3"/>
    <w:rsid w:val="4C1BC308"/>
    <w:rsid w:val="5796BAB6"/>
    <w:rsid w:val="5A053827"/>
    <w:rsid w:val="5D5A61FC"/>
    <w:rsid w:val="5EF6325D"/>
    <w:rsid w:val="5F5C3E34"/>
    <w:rsid w:val="5F71751A"/>
    <w:rsid w:val="5F89A05D"/>
    <w:rsid w:val="649D1AD9"/>
    <w:rsid w:val="6F2582A1"/>
    <w:rsid w:val="78866DBC"/>
    <w:rsid w:val="78ED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884C9"/>
  <w14:defaultImageDpi w14:val="300"/>
  <w15:docId w15:val="{CD0A7CA9-2235-48FF-B062-E938F7D3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85"/>
    <w:rPr>
      <w:rFonts w:ascii="Arial" w:hAnsi="Arial"/>
      <w:color w:val="000000" w:themeColor="text1"/>
      <w:lang w:val="en-AU"/>
    </w:rPr>
  </w:style>
  <w:style w:type="paragraph" w:styleId="Heading1">
    <w:name w:val="heading 1"/>
    <w:basedOn w:val="Normal"/>
    <w:next w:val="Normal"/>
    <w:link w:val="Heading1Char"/>
    <w:uiPriority w:val="9"/>
    <w:qFormat/>
    <w:rsid w:val="009C2D4B"/>
    <w:pPr>
      <w:keepNext/>
      <w:keepLines/>
      <w:spacing w:before="480" w:after="240" w:line="240" w:lineRule="auto"/>
      <w:outlineLvl w:val="0"/>
    </w:pPr>
    <w:rPr>
      <w:rFonts w:eastAsiaTheme="majorEastAsia" w:cstheme="majorBidi"/>
      <w:b/>
      <w:bCs/>
      <w:color w:val="auto"/>
      <w:sz w:val="36"/>
      <w:szCs w:val="28"/>
      <w:u w:val="single" w:color="7800FF"/>
    </w:rPr>
  </w:style>
  <w:style w:type="paragraph" w:styleId="Heading2">
    <w:name w:val="heading 2"/>
    <w:basedOn w:val="Normal"/>
    <w:next w:val="Normal"/>
    <w:link w:val="Heading2Char"/>
    <w:uiPriority w:val="9"/>
    <w:unhideWhenUsed/>
    <w:qFormat/>
    <w:rsid w:val="009C2D4B"/>
    <w:pPr>
      <w:keepNext/>
      <w:keepLines/>
      <w:spacing w:before="200" w:after="120"/>
      <w:outlineLvl w:val="1"/>
    </w:pPr>
    <w:rPr>
      <w:rFonts w:eastAsiaTheme="majorEastAsia" w:cstheme="majorBidi"/>
      <w:b/>
      <w:bCs/>
      <w:sz w:val="26"/>
      <w:szCs w:val="26"/>
      <w:u w:val="single" w:color="FF79FF"/>
    </w:rPr>
  </w:style>
  <w:style w:type="paragraph" w:styleId="Heading3">
    <w:name w:val="heading 3"/>
    <w:basedOn w:val="Normal"/>
    <w:next w:val="Normal"/>
    <w:link w:val="Heading3Char"/>
    <w:autoRedefine/>
    <w:uiPriority w:val="9"/>
    <w:unhideWhenUsed/>
    <w:qFormat/>
    <w:rsid w:val="009C2D4B"/>
    <w:pPr>
      <w:keepNext/>
      <w:keepLines/>
      <w:spacing w:before="200" w:after="120" w:line="288" w:lineRule="atLeast"/>
      <w:outlineLvl w:val="2"/>
    </w:pPr>
    <w:rPr>
      <w:rFonts w:eastAsiaTheme="majorEastAsia" w:cs="Calibri Light"/>
      <w:b/>
      <w:bCs/>
      <w:szCs w:val="44"/>
      <w:u w:val="single" w:color="33B9FF"/>
    </w:rPr>
  </w:style>
  <w:style w:type="paragraph" w:styleId="Heading4">
    <w:name w:val="heading 4"/>
    <w:basedOn w:val="Normal"/>
    <w:next w:val="Normal"/>
    <w:link w:val="Heading4Char"/>
    <w:uiPriority w:val="9"/>
    <w:unhideWhenUsed/>
    <w:qFormat/>
    <w:rsid w:val="009C2D4B"/>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9C2D4B"/>
    <w:rPr>
      <w:rFonts w:ascii="Arial" w:eastAsiaTheme="majorEastAsia" w:hAnsi="Arial" w:cstheme="majorBidi"/>
      <w:b/>
      <w:bCs/>
      <w:color w:val="000000" w:themeColor="text1"/>
      <w:sz w:val="26"/>
      <w:szCs w:val="26"/>
      <w:u w:val="single" w:color="FF79FF"/>
      <w:lang w:val="en-AU"/>
    </w:rPr>
  </w:style>
  <w:style w:type="paragraph" w:styleId="TOC1">
    <w:name w:val="toc 1"/>
    <w:basedOn w:val="Normal"/>
    <w:next w:val="Normal"/>
    <w:autoRedefine/>
    <w:uiPriority w:val="39"/>
    <w:unhideWhenUsed/>
    <w:rsid w:val="00856018"/>
    <w:pPr>
      <w:tabs>
        <w:tab w:val="right" w:leader="dot" w:pos="9010"/>
      </w:tabs>
      <w:spacing w:after="100"/>
    </w:pPr>
  </w:style>
  <w:style w:type="character" w:customStyle="1" w:styleId="Heading1Char">
    <w:name w:val="Heading 1 Char"/>
    <w:basedOn w:val="DefaultParagraphFont"/>
    <w:link w:val="Heading1"/>
    <w:uiPriority w:val="9"/>
    <w:rsid w:val="009C2D4B"/>
    <w:rPr>
      <w:rFonts w:ascii="Arial" w:eastAsiaTheme="majorEastAsia" w:hAnsi="Arial" w:cstheme="majorBidi"/>
      <w:b/>
      <w:bCs/>
      <w:sz w:val="36"/>
      <w:szCs w:val="28"/>
      <w:u w:val="single" w:color="7800FF"/>
      <w:lang w:val="en-AU"/>
    </w:rPr>
  </w:style>
  <w:style w:type="character" w:customStyle="1" w:styleId="Heading3Char">
    <w:name w:val="Heading 3 Char"/>
    <w:basedOn w:val="DefaultParagraphFont"/>
    <w:link w:val="Heading3"/>
    <w:uiPriority w:val="9"/>
    <w:rsid w:val="009C2D4B"/>
    <w:rPr>
      <w:rFonts w:ascii="Arial" w:eastAsiaTheme="majorEastAsia" w:hAnsi="Arial" w:cs="Calibri Light"/>
      <w:b/>
      <w:bCs/>
      <w:color w:val="000000" w:themeColor="text1"/>
      <w:szCs w:val="44"/>
      <w:u w:val="single" w:color="33B9FF"/>
      <w:lang w:val="en-AU"/>
    </w:rPr>
  </w:style>
  <w:style w:type="character" w:customStyle="1" w:styleId="Heading4Char">
    <w:name w:val="Heading 4 Char"/>
    <w:basedOn w:val="DefaultParagraphFont"/>
    <w:link w:val="Heading4"/>
    <w:uiPriority w:val="9"/>
    <w:rsid w:val="009C2D4B"/>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CA3597"/>
    <w:pPr>
      <w:pBdr>
        <w:bottom w:val="single" w:sz="8" w:space="4" w:color="4F81BD" w:themeColor="accent1"/>
      </w:pBdr>
      <w:spacing w:after="300" w:line="240" w:lineRule="auto"/>
      <w:contextualSpacing/>
    </w:pPr>
    <w:rPr>
      <w:rFonts w:eastAsiaTheme="majorEastAsia" w:cstheme="majorBidi"/>
      <w:b/>
      <w:color w:val="FFFFFF" w:themeColor="background1"/>
      <w:spacing w:val="5"/>
      <w:kern w:val="28"/>
      <w:sz w:val="96"/>
      <w:szCs w:val="52"/>
      <w:u w:val="thick" w:color="FF79FF"/>
    </w:rPr>
  </w:style>
  <w:style w:type="character" w:customStyle="1" w:styleId="TitleChar">
    <w:name w:val="Title Char"/>
    <w:basedOn w:val="DefaultParagraphFont"/>
    <w:link w:val="Title"/>
    <w:uiPriority w:val="10"/>
    <w:rsid w:val="00CA3597"/>
    <w:rPr>
      <w:rFonts w:ascii="Arial" w:eastAsiaTheme="majorEastAsia" w:hAnsi="Arial" w:cstheme="majorBidi"/>
      <w:b/>
      <w:color w:val="FFFFFF" w:themeColor="background1"/>
      <w:spacing w:val="5"/>
      <w:kern w:val="28"/>
      <w:sz w:val="96"/>
      <w:szCs w:val="52"/>
      <w:u w:val="thick" w:color="FF79FF"/>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customStyle="1" w:styleId="UnresolvedMention1">
    <w:name w:val="Unresolved Mention1"/>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BE6C20"/>
    <w:pPr>
      <w:numPr>
        <w:numId w:val="0"/>
      </w:numPr>
      <w:spacing w:after="0"/>
      <w:ind w:firstLine="28"/>
      <w:jc w:val="both"/>
    </w:pPr>
    <w:rPr>
      <w:color w:val="auto"/>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BE6C20"/>
    <w:rPr>
      <w:rFonts w:ascii="Arial" w:hAnsi="Arial"/>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urpleRowTableStyle">
    <w:name w:val="Purple Row Table Style"/>
    <w:basedOn w:val="TableNormal"/>
    <w:uiPriority w:val="99"/>
    <w:rsid w:val="009706C4"/>
    <w:pPr>
      <w:spacing w:after="0" w:line="240" w:lineRule="auto"/>
    </w:pPr>
    <w:tblPr>
      <w:tblStyleRowBandSize w:val="1"/>
      <w:tblStyleColBandSize w:val="1"/>
      <w:tblBorders>
        <w:top w:val="single" w:sz="4" w:space="0" w:color="7800FF"/>
        <w:left w:val="single" w:sz="4" w:space="0" w:color="7800FF"/>
        <w:bottom w:val="single" w:sz="4" w:space="0" w:color="7800FF"/>
        <w:right w:val="single" w:sz="4" w:space="0" w:color="7800FF"/>
        <w:insideH w:val="single" w:sz="4" w:space="0" w:color="7800FF"/>
        <w:insideV w:val="single" w:sz="4" w:space="0" w:color="7800FF"/>
      </w:tblBorders>
    </w:tblPr>
    <w:tcPr>
      <w:shd w:val="clear" w:color="auto" w:fill="auto"/>
    </w:tcPr>
    <w:tblStylePr w:type="firstRow">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7800FF" w:fill="7800FF"/>
      </w:tcPr>
    </w:tblStylePr>
    <w:tblStylePr w:type="band1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clear" w:color="auto" w:fill="auto"/>
      </w:tcPr>
    </w:tblStylePr>
    <w:tblStylePr w:type="band2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clear" w:color="auto" w:fill="E4CCFF"/>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urpleColumnTable">
    <w:name w:val="Purple Column Table"/>
    <w:basedOn w:val="TableColumns4"/>
    <w:uiPriority w:val="99"/>
    <w:rsid w:val="009706C4"/>
    <w:pPr>
      <w:spacing w:after="0" w:line="240" w:lineRule="auto"/>
    </w:pPr>
    <w:rPr>
      <w:rFonts w:ascii="Arial" w:hAnsi="Arial"/>
    </w:rPr>
    <w:tblPr>
      <w:tblStyleRowBandSize w:val="1"/>
      <w:tblBorders>
        <w:top w:val="single" w:sz="4" w:space="0" w:color="7800FF"/>
        <w:left w:val="single" w:sz="4" w:space="0" w:color="7800FF"/>
        <w:bottom w:val="single" w:sz="4" w:space="0" w:color="7800FF"/>
        <w:right w:val="single" w:sz="4" w:space="0" w:color="7800FF"/>
        <w:insideH w:val="single" w:sz="4" w:space="0" w:color="7800FF"/>
        <w:insideV w:val="single" w:sz="4" w:space="0" w:color="7800FF"/>
      </w:tblBorders>
    </w:tblPr>
    <w:tblStylePr w:type="firstRow">
      <w:rPr>
        <w:color w:val="FFFFFF"/>
      </w:rPr>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FFFFFF" w:themeColor="background1" w:fill="FFFFFF"/>
      </w:tcPr>
    </w:tblStylePr>
    <w:tblStylePr w:type="lastRow">
      <w:rPr>
        <w:b/>
        <w:bCs/>
      </w:rPr>
      <w:tblPr/>
      <w:tcPr>
        <w:tcBorders>
          <w:top w:val="nil"/>
          <w:left w:val="nil"/>
          <w:bottom w:val="nil"/>
          <w:right w:val="nil"/>
          <w:insideH w:val="nil"/>
          <w:insideV w:val="nil"/>
          <w:tl2br w:val="nil"/>
          <w:tr2bl w:val="nil"/>
        </w:tcBorders>
      </w:tcPr>
    </w:tblStylePr>
    <w:tblStylePr w:type="firstCol">
      <w:tblPr/>
      <w:tcPr>
        <w:tcBorders>
          <w:top w:val="single" w:sz="4" w:space="0" w:color="7800FF"/>
          <w:left w:val="single" w:sz="4" w:space="0" w:color="7800FF"/>
          <w:bottom w:val="single" w:sz="4" w:space="0" w:color="7800FF"/>
          <w:right w:val="single" w:sz="4" w:space="0" w:color="7800FF"/>
          <w:insideH w:val="nil"/>
          <w:insideV w:val="nil"/>
          <w:tl2br w:val="nil"/>
          <w:tr2bl w:val="nil"/>
        </w:tcBorders>
        <w:shd w:val="solid" w:color="E4CCFF" w:fill="auto"/>
      </w:tcPr>
    </w:tblStylePr>
    <w:tblStylePr w:type="lastCol">
      <w:rPr>
        <w:b/>
        <w:bCs/>
      </w:rPr>
      <w:tblPr/>
      <w:tcPr>
        <w:tcBorders>
          <w:top w:val="single" w:sz="8" w:space="0" w:color="7800FF"/>
          <w:left w:val="single" w:sz="8" w:space="0" w:color="7800FF"/>
          <w:bottom w:val="single" w:sz="8" w:space="0" w:color="7800FF"/>
          <w:right w:val="single" w:sz="8" w:space="0" w:color="7800FF"/>
          <w:insideH w:val="nil"/>
          <w:insideV w:val="nil"/>
          <w:tl2br w:val="nil"/>
          <w:tr2bl w:val="nil"/>
        </w:tcBorders>
      </w:tcPr>
    </w:tblStylePr>
    <w:tblStylePr w:type="band1Vert">
      <w:rPr>
        <w:color w:val="auto"/>
      </w:rPr>
      <w:tblPr/>
      <w:tcPr>
        <w:tcBorders>
          <w:top w:val="single" w:sz="4" w:space="0" w:color="7800FF"/>
          <w:left w:val="single" w:sz="4" w:space="0" w:color="7800FF"/>
          <w:bottom w:val="single" w:sz="4" w:space="0" w:color="7800FF"/>
          <w:right w:val="single" w:sz="4" w:space="0" w:color="7800FF"/>
          <w:insideH w:val="nil"/>
          <w:insideV w:val="nil"/>
          <w:tl2br w:val="nil"/>
          <w:tr2bl w:val="nil"/>
        </w:tcBorders>
        <w:shd w:val="clear" w:color="008080" w:fill="FFFFFF"/>
      </w:tcPr>
    </w:tblStylePr>
    <w:tblStylePr w:type="band2Vert">
      <w:rPr>
        <w:color w:val="auto"/>
      </w:rPr>
      <w:tblPr/>
      <w:tcPr>
        <w:tcBorders>
          <w:top w:val="single" w:sz="8" w:space="0" w:color="7800FF"/>
          <w:left w:val="single" w:sz="8" w:space="0" w:color="7800FF"/>
          <w:bottom w:val="single" w:sz="8" w:space="0" w:color="7800FF"/>
          <w:right w:val="single" w:sz="8" w:space="0" w:color="7800FF"/>
          <w:insideH w:val="nil"/>
          <w:insideV w:val="nil"/>
          <w:tl2br w:val="nil"/>
          <w:tr2bl w:val="nil"/>
        </w:tcBorders>
        <w:shd w:val="solid" w:color="E4CCFF" w:fill="FFFFFF"/>
      </w:tcPr>
    </w:tblStylePr>
    <w:tblStylePr w:type="band1Horz">
      <w:tblPr/>
      <w:tcPr>
        <w:tcBorders>
          <w:top w:val="single" w:sz="8" w:space="0" w:color="7800FF"/>
          <w:left w:val="single" w:sz="8" w:space="0" w:color="7800FF"/>
          <w:bottom w:val="single" w:sz="8" w:space="0" w:color="7800FF"/>
          <w:right w:val="single" w:sz="8" w:space="0" w:color="7800FF"/>
          <w:insideH w:val="single" w:sz="6" w:space="0" w:color="7800FF"/>
          <w:insideV w:val="single" w:sz="6" w:space="0" w:color="7800FF"/>
          <w:tl2br w:val="nil"/>
          <w:tr2bl w:val="nil"/>
        </w:tcBorders>
      </w:tcPr>
    </w:tblStylePr>
    <w:tblStylePr w:type="band2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9C282B"/>
    <w:pPr>
      <w:numPr>
        <w:numId w:val="4"/>
      </w:numPr>
    </w:pPr>
  </w:style>
  <w:style w:type="numbering" w:customStyle="1" w:styleId="Style1">
    <w:name w:val="Style1"/>
    <w:uiPriority w:val="99"/>
    <w:rsid w:val="00263AA1"/>
    <w:pPr>
      <w:numPr>
        <w:numId w:val="5"/>
      </w:numPr>
    </w:pPr>
  </w:style>
  <w:style w:type="character" w:customStyle="1" w:styleId="NumberedListStyleChar">
    <w:name w:val="Numbered List Style Char"/>
    <w:basedOn w:val="BulletpointChar"/>
    <w:link w:val="NumberedListStyle"/>
    <w:rsid w:val="009C282B"/>
    <w:rPr>
      <w:rFonts w:ascii="Arial" w:hAnsi="Arial"/>
      <w:color w:val="000000" w:themeColor="text1"/>
      <w:sz w:val="20"/>
      <w:lang w:val="en-AU"/>
    </w:rPr>
  </w:style>
  <w:style w:type="numbering" w:customStyle="1" w:styleId="Style2">
    <w:name w:val="Style2"/>
    <w:uiPriority w:val="99"/>
    <w:rsid w:val="00263AA1"/>
    <w:pPr>
      <w:numPr>
        <w:numId w:val="6"/>
      </w:numPr>
    </w:pPr>
  </w:style>
  <w:style w:type="numbering" w:customStyle="1" w:styleId="Style3">
    <w:name w:val="Style3"/>
    <w:uiPriority w:val="99"/>
    <w:rsid w:val="00263AA1"/>
    <w:pPr>
      <w:numPr>
        <w:numId w:val="11"/>
      </w:numPr>
    </w:pPr>
  </w:style>
  <w:style w:type="paragraph" w:customStyle="1" w:styleId="Default">
    <w:name w:val="Default"/>
    <w:rsid w:val="00DA1046"/>
    <w:pPr>
      <w:autoSpaceDE w:val="0"/>
      <w:autoSpaceDN w:val="0"/>
      <w:adjustRightInd w:val="0"/>
      <w:spacing w:after="0" w:line="240" w:lineRule="auto"/>
    </w:pPr>
    <w:rPr>
      <w:rFonts w:ascii="Calibri" w:hAnsi="Calibri" w:cs="Calibri"/>
      <w:color w:val="000000"/>
      <w:sz w:val="24"/>
      <w:szCs w:val="24"/>
      <w:lang w:val="en-AU"/>
    </w:rPr>
  </w:style>
  <w:style w:type="paragraph" w:styleId="Revision">
    <w:name w:val="Revision"/>
    <w:hidden/>
    <w:uiPriority w:val="99"/>
    <w:semiHidden/>
    <w:rsid w:val="00856018"/>
    <w:pPr>
      <w:spacing w:after="0" w:line="240" w:lineRule="auto"/>
    </w:pPr>
    <w:rPr>
      <w:rFonts w:ascii="Arial" w:hAnsi="Arial"/>
      <w:color w:val="000000" w:themeColor="text1"/>
      <w:lang w:val="en-AU"/>
    </w:rPr>
  </w:style>
  <w:style w:type="paragraph" w:customStyle="1" w:styleId="pf0">
    <w:name w:val="pf0"/>
    <w:basedOn w:val="Normal"/>
    <w:rsid w:val="006C4F3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6C4F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11">
      <w:bodyDiv w:val="1"/>
      <w:marLeft w:val="0"/>
      <w:marRight w:val="0"/>
      <w:marTop w:val="0"/>
      <w:marBottom w:val="0"/>
      <w:divBdr>
        <w:top w:val="none" w:sz="0" w:space="0" w:color="auto"/>
        <w:left w:val="none" w:sz="0" w:space="0" w:color="auto"/>
        <w:bottom w:val="none" w:sz="0" w:space="0" w:color="auto"/>
        <w:right w:val="none" w:sz="0" w:space="0" w:color="auto"/>
      </w:divBdr>
    </w:div>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03209803">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126314853">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08647141">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1832943382">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rganisationna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6Days@safeandequal.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catterson\Downloads\Safe%20and%20Equal%20Report%20Pur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924124FE4B784ABC464B0C5BDDFF07" ma:contentTypeVersion="14" ma:contentTypeDescription="Create a new document." ma:contentTypeScope="" ma:versionID="7318e37f3ebf93cfd91825aa2e356169">
  <xsd:schema xmlns:xsd="http://www.w3.org/2001/XMLSchema" xmlns:xs="http://www.w3.org/2001/XMLSchema" xmlns:p="http://schemas.microsoft.com/office/2006/metadata/properties" xmlns:ns2="5d70c762-b9f5-4711-82c8-021f663d578a" xmlns:ns3="0dabc0e5-6584-4f94-86f9-8f1b83c2eaec" targetNamespace="http://schemas.microsoft.com/office/2006/metadata/properties" ma:root="true" ma:fieldsID="a27b55a864ab6437ec5ec3e7ecd9bdcd" ns2:_="" ns3:_="">
    <xsd:import namespace="5d70c762-b9f5-4711-82c8-021f663d578a"/>
    <xsd:import namespace="0dabc0e5-6584-4f94-86f9-8f1b83c2e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0c762-b9f5-4711-82c8-021f663d5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abc0e5-6584-4f94-86f9-8f1b83c2ea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a70814-2828-4ea9-a3b4-e8df08f313f7}" ma:internalName="TaxCatchAll" ma:showField="CatchAllData" ma:web="0dabc0e5-6584-4f94-86f9-8f1b83c2e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70c762-b9f5-4711-82c8-021f663d578a">
      <Terms xmlns="http://schemas.microsoft.com/office/infopath/2007/PartnerControls"/>
    </lcf76f155ced4ddcb4097134ff3c332f>
    <TaxCatchAll xmlns="0dabc0e5-6584-4f94-86f9-8f1b83c2ea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937EE-A62F-45CA-B57A-9F42DDFEF8DE}">
  <ds:schemaRefs>
    <ds:schemaRef ds:uri="http://schemas.openxmlformats.org/officeDocument/2006/bibliography"/>
  </ds:schemaRefs>
</ds:datastoreItem>
</file>

<file path=customXml/itemProps2.xml><?xml version="1.0" encoding="utf-8"?>
<ds:datastoreItem xmlns:ds="http://schemas.openxmlformats.org/officeDocument/2006/customXml" ds:itemID="{A7F08E0D-9FE2-47F4-887C-CA4499C99655}"/>
</file>

<file path=customXml/itemProps3.xml><?xml version="1.0" encoding="utf-8"?>
<ds:datastoreItem xmlns:ds="http://schemas.openxmlformats.org/officeDocument/2006/customXml" ds:itemID="{33C25FE3-AE48-492D-B19C-72D9A076ED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16E00C-5361-447F-8E4B-6AF80E4E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 and Equal Report Purple Template</Template>
  <TotalTime>2</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 Catterson</dc:creator>
  <cp:lastModifiedBy>Kit Catterson</cp:lastModifiedBy>
  <cp:revision>2</cp:revision>
  <cp:lastPrinted>2022-03-11T03:17:00Z</cp:lastPrinted>
  <dcterms:created xsi:type="dcterms:W3CDTF">2022-06-07T06:00:00Z</dcterms:created>
  <dcterms:modified xsi:type="dcterms:W3CDTF">2022-06-07T06:00:00Z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0x01010034924124FE4B784ABC464B0C5BDDFF07</vt:lpwstr>
  </property>
</Properties>
</file>